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15" w:rsidRDefault="00C07F15" w:rsidP="00C07F15">
      <w:pPr>
        <w:pStyle w:val="1"/>
        <w:ind w:left="5387"/>
        <w:jc w:val="left"/>
        <w:rPr>
          <w:rFonts w:ascii="Liberation Serif" w:hAnsi="Liberation Serif" w:cs="Liberation Serif"/>
          <w:b w:val="0"/>
          <w:bCs/>
          <w:iCs w:val="0"/>
        </w:rPr>
      </w:pPr>
      <w:r w:rsidRPr="00DA4A3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2882265</wp:posOffset>
            </wp:positionH>
            <wp:positionV relativeFrom="page">
              <wp:posOffset>716280</wp:posOffset>
            </wp:positionV>
            <wp:extent cx="540385" cy="713740"/>
            <wp:effectExtent l="0" t="0" r="0" b="0"/>
            <wp:wrapTopAndBottom/>
            <wp:docPr id="1" name="Рисунок 1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038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7F15" w:rsidRDefault="00C07F15" w:rsidP="00C07F15">
      <w:pPr>
        <w:jc w:val="center"/>
        <w:rPr>
          <w:rFonts w:ascii="Liberation Serif" w:hAnsi="Liberation Serif" w:cs="Liberation Serif"/>
          <w:b/>
          <w:bCs/>
          <w:sz w:val="28"/>
          <w:szCs w:val="24"/>
        </w:rPr>
      </w:pPr>
    </w:p>
    <w:p w:rsidR="00C07F15" w:rsidRPr="001B33E4" w:rsidRDefault="00C07F15" w:rsidP="00C07F15">
      <w:pPr>
        <w:jc w:val="center"/>
        <w:rPr>
          <w:rFonts w:ascii="Liberation Serif" w:hAnsi="Liberation Serif" w:cs="Liberation Serif"/>
          <w:b/>
          <w:bCs/>
          <w:sz w:val="28"/>
          <w:szCs w:val="24"/>
        </w:rPr>
      </w:pPr>
      <w:r w:rsidRPr="001B33E4">
        <w:rPr>
          <w:rFonts w:ascii="Liberation Serif" w:hAnsi="Liberation Serif" w:cs="Liberation Serif"/>
          <w:b/>
          <w:bCs/>
          <w:sz w:val="28"/>
          <w:szCs w:val="24"/>
        </w:rPr>
        <w:t>ГЛАВА МУНИЦИПАЛЬНОГО ОБРАЗОВАНИЯ</w:t>
      </w:r>
    </w:p>
    <w:p w:rsidR="00C07F15" w:rsidRPr="001B33E4" w:rsidRDefault="00C07F15" w:rsidP="00C07F15">
      <w:pPr>
        <w:jc w:val="center"/>
        <w:rPr>
          <w:rFonts w:ascii="Liberation Serif" w:hAnsi="Liberation Serif" w:cs="Liberation Serif"/>
          <w:b/>
          <w:bCs/>
          <w:sz w:val="28"/>
          <w:szCs w:val="24"/>
        </w:rPr>
      </w:pPr>
      <w:r w:rsidRPr="001B33E4">
        <w:rPr>
          <w:rFonts w:ascii="Liberation Serif" w:hAnsi="Liberation Serif" w:cs="Liberation Serif"/>
          <w:b/>
          <w:bCs/>
          <w:sz w:val="28"/>
          <w:szCs w:val="24"/>
        </w:rPr>
        <w:t>«КАМЕНСКИЙ ГОРОДСКОЙ ОКРУГ»</w:t>
      </w:r>
    </w:p>
    <w:p w:rsidR="00C07F15" w:rsidRPr="001B33E4" w:rsidRDefault="00C07F15" w:rsidP="00C07F15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Liberation Serif"/>
          <w:b/>
          <w:bCs/>
          <w:spacing w:val="100"/>
          <w:sz w:val="32"/>
          <w:szCs w:val="24"/>
        </w:rPr>
      </w:pPr>
      <w:r w:rsidRPr="001B33E4">
        <w:rPr>
          <w:rFonts w:ascii="Liberation Serif" w:hAnsi="Liberation Serif" w:cs="Liberation Serif"/>
          <w:b/>
          <w:bCs/>
          <w:spacing w:val="100"/>
          <w:sz w:val="32"/>
          <w:szCs w:val="24"/>
        </w:rPr>
        <w:t>ПОСТАНОВЛЕНИЕ</w:t>
      </w:r>
    </w:p>
    <w:p w:rsidR="00C07F15" w:rsidRPr="001B33E4" w:rsidRDefault="00C07F15" w:rsidP="00C07F15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C07F15" w:rsidRPr="002C1669" w:rsidRDefault="002C1669" w:rsidP="00C07F15">
      <w:pPr>
        <w:rPr>
          <w:rFonts w:ascii="Liberation Serif" w:hAnsi="Liberation Serif" w:cs="Liberation Serif"/>
          <w:sz w:val="28"/>
          <w:szCs w:val="24"/>
          <w:u w:val="single"/>
        </w:rPr>
      </w:pPr>
      <w:r>
        <w:rPr>
          <w:rFonts w:ascii="Liberation Serif" w:hAnsi="Liberation Serif" w:cs="Liberation Serif"/>
          <w:sz w:val="28"/>
          <w:szCs w:val="24"/>
          <w:u w:val="single"/>
        </w:rPr>
        <w:t>29.10.2024</w:t>
      </w:r>
      <w:r w:rsidR="00C07F15" w:rsidRPr="001B33E4">
        <w:rPr>
          <w:rFonts w:ascii="Liberation Serif" w:hAnsi="Liberation Serif" w:cs="Liberation Serif"/>
          <w:sz w:val="28"/>
          <w:szCs w:val="24"/>
        </w:rPr>
        <w:tab/>
      </w:r>
      <w:r w:rsidR="00C07F15" w:rsidRPr="001B33E4">
        <w:rPr>
          <w:rFonts w:ascii="Liberation Serif" w:hAnsi="Liberation Serif" w:cs="Liberation Serif"/>
          <w:sz w:val="28"/>
          <w:szCs w:val="24"/>
        </w:rPr>
        <w:tab/>
      </w:r>
      <w:r w:rsidR="00C07F15" w:rsidRPr="001B33E4">
        <w:rPr>
          <w:rFonts w:ascii="Liberation Serif" w:hAnsi="Liberation Serif" w:cs="Liberation Serif"/>
          <w:sz w:val="28"/>
          <w:szCs w:val="24"/>
        </w:rPr>
        <w:tab/>
      </w:r>
      <w:r w:rsidR="00C07F15" w:rsidRPr="001B33E4">
        <w:rPr>
          <w:rFonts w:ascii="Liberation Serif" w:hAnsi="Liberation Serif" w:cs="Liberation Serif"/>
          <w:sz w:val="28"/>
          <w:szCs w:val="24"/>
        </w:rPr>
        <w:tab/>
      </w:r>
      <w:r w:rsidR="00C07F15" w:rsidRPr="001B33E4">
        <w:rPr>
          <w:rFonts w:ascii="Liberation Serif" w:hAnsi="Liberation Serif" w:cs="Liberation Serif"/>
          <w:sz w:val="28"/>
          <w:szCs w:val="24"/>
        </w:rPr>
        <w:tab/>
      </w:r>
      <w:r w:rsidR="00C07F15" w:rsidRPr="001B33E4">
        <w:rPr>
          <w:rFonts w:ascii="Liberation Serif" w:hAnsi="Liberation Serif" w:cs="Liberation Serif"/>
          <w:sz w:val="28"/>
          <w:szCs w:val="24"/>
        </w:rPr>
        <w:tab/>
        <w:t xml:space="preserve">                     </w:t>
      </w:r>
      <w:r>
        <w:rPr>
          <w:rFonts w:ascii="Liberation Serif" w:hAnsi="Liberation Serif" w:cs="Liberation Serif"/>
          <w:sz w:val="28"/>
          <w:szCs w:val="24"/>
        </w:rPr>
        <w:t xml:space="preserve">           </w:t>
      </w:r>
      <w:r w:rsidR="00C07F15" w:rsidRPr="001B33E4">
        <w:rPr>
          <w:rFonts w:ascii="Liberation Serif" w:hAnsi="Liberation Serif" w:cs="Liberation Serif"/>
          <w:sz w:val="28"/>
          <w:szCs w:val="24"/>
        </w:rPr>
        <w:t xml:space="preserve">        </w:t>
      </w:r>
      <w:r w:rsidR="003C7A1E">
        <w:rPr>
          <w:rFonts w:ascii="Liberation Serif" w:hAnsi="Liberation Serif" w:cs="Liberation Serif"/>
          <w:sz w:val="28"/>
          <w:szCs w:val="24"/>
        </w:rPr>
        <w:t xml:space="preserve">               </w:t>
      </w:r>
      <w:r>
        <w:rPr>
          <w:rFonts w:ascii="Liberation Serif" w:hAnsi="Liberation Serif" w:cs="Liberation Serif"/>
          <w:sz w:val="28"/>
          <w:szCs w:val="24"/>
        </w:rPr>
        <w:t xml:space="preserve">№ </w:t>
      </w:r>
      <w:r>
        <w:rPr>
          <w:rFonts w:ascii="Liberation Serif" w:hAnsi="Liberation Serif" w:cs="Liberation Serif"/>
          <w:sz w:val="28"/>
          <w:szCs w:val="24"/>
          <w:u w:val="single"/>
        </w:rPr>
        <w:t>2323</w:t>
      </w:r>
    </w:p>
    <w:p w:rsidR="00C07F15" w:rsidRPr="001B33E4" w:rsidRDefault="00C07F15" w:rsidP="00C07F15">
      <w:pPr>
        <w:jc w:val="center"/>
        <w:rPr>
          <w:rFonts w:ascii="Liberation Serif" w:hAnsi="Liberation Serif" w:cs="Liberation Serif"/>
          <w:sz w:val="28"/>
          <w:szCs w:val="24"/>
        </w:rPr>
      </w:pPr>
      <w:r w:rsidRPr="001B33E4">
        <w:rPr>
          <w:rFonts w:ascii="Liberation Serif" w:hAnsi="Liberation Serif" w:cs="Liberation Serif"/>
          <w:sz w:val="28"/>
          <w:szCs w:val="24"/>
        </w:rPr>
        <w:t xml:space="preserve">п. </w:t>
      </w:r>
      <w:proofErr w:type="spellStart"/>
      <w:r w:rsidRPr="001B33E4">
        <w:rPr>
          <w:rFonts w:ascii="Liberation Serif" w:hAnsi="Liberation Serif" w:cs="Liberation Serif"/>
          <w:sz w:val="28"/>
          <w:szCs w:val="24"/>
        </w:rPr>
        <w:t>Мартюш</w:t>
      </w:r>
      <w:proofErr w:type="spellEnd"/>
    </w:p>
    <w:p w:rsidR="00025DB7" w:rsidRPr="002A5879" w:rsidRDefault="00C07F15" w:rsidP="00C07F15">
      <w:pPr>
        <w:jc w:val="both"/>
        <w:rPr>
          <w:rFonts w:ascii="Liberation Serif" w:hAnsi="Liberation Serif" w:cs="Liberation Serif"/>
          <w:bCs/>
          <w:iCs/>
          <w:sz w:val="24"/>
        </w:rPr>
      </w:pPr>
      <w:r w:rsidRPr="001B33E4">
        <w:rPr>
          <w:rFonts w:ascii="Liberation Serif" w:hAnsi="Liberation Serif" w:cs="Liberation Serif"/>
          <w:sz w:val="28"/>
          <w:szCs w:val="24"/>
        </w:rPr>
        <w:tab/>
      </w:r>
      <w:r w:rsidR="00025DB7" w:rsidRPr="002A5879">
        <w:rPr>
          <w:rFonts w:ascii="Liberation Serif" w:hAnsi="Liberation Serif" w:cs="Liberation Serif"/>
          <w:bCs/>
        </w:rPr>
        <w:t xml:space="preserve">    </w:t>
      </w:r>
    </w:p>
    <w:p w:rsidR="00C53884" w:rsidRDefault="00C53884" w:rsidP="00025DB7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4B6449" w:rsidRDefault="004B6449" w:rsidP="00025DB7">
      <w:pPr>
        <w:jc w:val="center"/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  <w:t>О внесении изменений в постановление Главы Каменского городского округа от 02.05.2024 № 842 «</w:t>
      </w:r>
      <w:r w:rsidR="00025DB7" w:rsidRPr="003C7A1E"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  <w:t>О представлени</w:t>
      </w:r>
      <w:r w:rsidR="002D34AA" w:rsidRPr="003C7A1E"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  <w:t>и</w:t>
      </w:r>
      <w:r w:rsidR="00025DB7" w:rsidRPr="003C7A1E"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  <w:t xml:space="preserve"> к награждению </w:t>
      </w:r>
      <w:r w:rsidR="00E47E2F" w:rsidRPr="003C7A1E"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  <w:t xml:space="preserve">государственными наградами Российской Федерации </w:t>
      </w:r>
      <w:r w:rsidR="00025DB7" w:rsidRPr="003C7A1E"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  <w:t xml:space="preserve">орденом «Родительская слава», </w:t>
      </w:r>
    </w:p>
    <w:p w:rsidR="00025DB7" w:rsidRPr="003C7A1E" w:rsidRDefault="00025DB7" w:rsidP="00025DB7">
      <w:pPr>
        <w:jc w:val="center"/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</w:pPr>
      <w:r w:rsidRPr="003C7A1E"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  <w:t>медалью ордена «Родительская слава»</w:t>
      </w:r>
    </w:p>
    <w:bookmarkEnd w:id="0"/>
    <w:p w:rsidR="00C53884" w:rsidRDefault="00C53884" w:rsidP="00025DB7">
      <w:pPr>
        <w:pStyle w:val="a4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61BF6" w:rsidRDefault="00461BF6" w:rsidP="00025DB7">
      <w:pPr>
        <w:pStyle w:val="a4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A753BC" w:rsidRPr="00D40BED" w:rsidRDefault="00A753BC" w:rsidP="00A753BC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40BED">
        <w:rPr>
          <w:rFonts w:ascii="Liberation Serif" w:hAnsi="Liberation Serif" w:cs="Liberation Serif"/>
          <w:sz w:val="28"/>
          <w:szCs w:val="28"/>
        </w:rPr>
        <w:t>В связи с принятием Федерального закона от 01.05.2019</w:t>
      </w:r>
      <w:r w:rsidR="00C77FD7">
        <w:rPr>
          <w:rFonts w:ascii="Liberation Serif" w:hAnsi="Liberation Serif" w:cs="Liberation Serif"/>
          <w:sz w:val="28"/>
          <w:szCs w:val="28"/>
        </w:rPr>
        <w:t xml:space="preserve"> года </w:t>
      </w:r>
      <w:r w:rsidRPr="00D40BED">
        <w:rPr>
          <w:rFonts w:ascii="Liberation Serif" w:hAnsi="Liberation Serif" w:cs="Liberation Serif"/>
          <w:sz w:val="28"/>
          <w:szCs w:val="28"/>
        </w:rPr>
        <w:t xml:space="preserve">№ 87-ФЗ                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</w:t>
      </w:r>
      <w:r w:rsidR="00C77FD7"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D40BED">
        <w:rPr>
          <w:rFonts w:ascii="Liberation Serif" w:hAnsi="Liberation Serif" w:cs="Liberation Serif"/>
          <w:sz w:val="28"/>
          <w:szCs w:val="28"/>
        </w:rPr>
        <w:t>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«О внесении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>изменений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>дополнений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>Устав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40BED">
        <w:rPr>
          <w:rFonts w:ascii="Liberation Serif" w:hAnsi="Liberation Serif" w:cs="Liberation Serif"/>
          <w:sz w:val="28"/>
          <w:szCs w:val="28"/>
        </w:rPr>
        <w:t>муниципального образован</w:t>
      </w:r>
      <w:r w:rsidR="00C77FD7">
        <w:rPr>
          <w:rFonts w:ascii="Liberation Serif" w:hAnsi="Liberation Serif" w:cs="Liberation Serif"/>
          <w:sz w:val="28"/>
          <w:szCs w:val="28"/>
        </w:rPr>
        <w:t>ия «Каменский городской округ»</w:t>
      </w:r>
    </w:p>
    <w:p w:rsidR="00025DB7" w:rsidRPr="00923D62" w:rsidRDefault="00461BF6" w:rsidP="00025DB7">
      <w:pPr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ПОСТАНОВЛЯЮ</w:t>
      </w:r>
      <w:r w:rsidR="00025DB7" w:rsidRPr="00923D6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:</w:t>
      </w:r>
    </w:p>
    <w:p w:rsidR="00A753BC" w:rsidRPr="00A753BC" w:rsidRDefault="00A753BC" w:rsidP="00A753B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01D09">
        <w:rPr>
          <w:rFonts w:ascii="Liberation Serif" w:hAnsi="Liberation Serif"/>
          <w:sz w:val="28"/>
          <w:szCs w:val="28"/>
        </w:rPr>
        <w:t xml:space="preserve">1. Внести в постановление Главы </w:t>
      </w:r>
      <w:r w:rsidRPr="00A753BC">
        <w:rPr>
          <w:rFonts w:ascii="Liberation Serif" w:hAnsi="Liberation Serif"/>
          <w:sz w:val="28"/>
          <w:szCs w:val="28"/>
        </w:rPr>
        <w:t xml:space="preserve">Каменского городского округа от 02.05.2024 № 842 </w:t>
      </w:r>
      <w:r w:rsidRPr="00A753BC">
        <w:rPr>
          <w:rFonts w:ascii="Liberation Serif" w:hAnsi="Liberation Serif" w:cs="Liberation Serif"/>
          <w:color w:val="000000" w:themeColor="text1"/>
          <w:sz w:val="28"/>
          <w:szCs w:val="28"/>
        </w:rPr>
        <w:t>«О представлении к награждению государственными наградами Российской Федерации орденом «Родительская слава», медалью ордена «Родительская слава»</w:t>
      </w:r>
      <w:r w:rsidRPr="00A753BC">
        <w:rPr>
          <w:rFonts w:ascii="Liberation Serif" w:hAnsi="Liberation Serif"/>
          <w:sz w:val="28"/>
          <w:szCs w:val="28"/>
        </w:rPr>
        <w:t xml:space="preserve"> (далее – постановление) следующие изменения: </w:t>
      </w:r>
    </w:p>
    <w:p w:rsidR="00A753BC" w:rsidRDefault="00A753BC" w:rsidP="00A753BC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1.1. По всему тексту постановления слова «городской округ» в соответствующем падеже заменить словами «муниципальный округ Свердловской области»</w:t>
      </w:r>
      <w:r w:rsidRPr="00D01D09">
        <w:rPr>
          <w:rFonts w:ascii="Liberation Serif" w:hAnsi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sz w:val="28"/>
          <w:szCs w:val="28"/>
        </w:rPr>
        <w:t>в соответствующем падеже.</w:t>
      </w:r>
    </w:p>
    <w:p w:rsidR="00A753BC" w:rsidRDefault="00A753BC" w:rsidP="00A753BC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2. Внести в </w:t>
      </w:r>
      <w:hyperlink w:anchor="P135">
        <w:r w:rsidR="00140D79" w:rsidRPr="00140D79">
          <w:rPr>
            <w:rFonts w:ascii="Liberation Serif" w:hAnsi="Liberation Serif" w:cs="Liberation Serif"/>
            <w:b w:val="0"/>
            <w:color w:val="000000" w:themeColor="text1"/>
            <w:sz w:val="28"/>
            <w:szCs w:val="28"/>
          </w:rPr>
          <w:t>Порядок</w:t>
        </w:r>
      </w:hyperlink>
      <w:r w:rsidR="00140D79" w:rsidRPr="00140D79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представления и рассмотрения ходатайств о награждении государственной наградой</w:t>
      </w:r>
      <w:r w:rsidR="00C13CBF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</w:t>
      </w:r>
      <w:r w:rsidR="00140D79" w:rsidRPr="00140D79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Российской Федерации орденом «Родительская слава»</w:t>
      </w:r>
      <w:r>
        <w:rPr>
          <w:rFonts w:ascii="Liberation Serif" w:hAnsi="Liberation Serif"/>
          <w:b w:val="0"/>
          <w:sz w:val="28"/>
          <w:szCs w:val="28"/>
        </w:rPr>
        <w:t xml:space="preserve">, утвержденный постановлением </w:t>
      </w:r>
      <w:r w:rsidR="00140D79" w:rsidRPr="00D01D09">
        <w:rPr>
          <w:rFonts w:ascii="Liberation Serif" w:hAnsi="Liberation Serif"/>
          <w:b w:val="0"/>
          <w:sz w:val="28"/>
          <w:szCs w:val="28"/>
        </w:rPr>
        <w:t xml:space="preserve">Главы </w:t>
      </w:r>
      <w:r w:rsidR="00140D79" w:rsidRPr="00A753BC">
        <w:rPr>
          <w:rFonts w:ascii="Liberation Serif" w:hAnsi="Liberation Serif"/>
          <w:b w:val="0"/>
          <w:sz w:val="28"/>
          <w:szCs w:val="28"/>
        </w:rPr>
        <w:t xml:space="preserve">Каменского городского округа от 02.05.2024 № 842 </w:t>
      </w:r>
      <w:r>
        <w:rPr>
          <w:rFonts w:ascii="Liberation Serif" w:hAnsi="Liberation Serif"/>
          <w:b w:val="0"/>
          <w:sz w:val="28"/>
          <w:szCs w:val="28"/>
        </w:rPr>
        <w:t>(далее –  Порядок) следующие изменения:</w:t>
      </w:r>
    </w:p>
    <w:p w:rsidR="00A753BC" w:rsidRDefault="00140D79" w:rsidP="00A753BC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2.1</w:t>
      </w:r>
      <w:r w:rsidR="00A753BC" w:rsidRPr="00B527A5">
        <w:rPr>
          <w:rFonts w:ascii="Liberation Serif" w:hAnsi="Liberation Serif"/>
          <w:b w:val="0"/>
          <w:sz w:val="28"/>
          <w:szCs w:val="28"/>
        </w:rPr>
        <w:t>. По всему тексту Порядка</w:t>
      </w:r>
      <w:r w:rsidR="00A753BC">
        <w:rPr>
          <w:rFonts w:ascii="Liberation Serif" w:hAnsi="Liberation Serif"/>
          <w:sz w:val="28"/>
          <w:szCs w:val="28"/>
        </w:rPr>
        <w:t xml:space="preserve"> </w:t>
      </w:r>
      <w:r w:rsidR="00A753BC">
        <w:rPr>
          <w:rFonts w:ascii="Liberation Serif" w:hAnsi="Liberation Serif"/>
          <w:b w:val="0"/>
          <w:sz w:val="28"/>
          <w:szCs w:val="28"/>
        </w:rPr>
        <w:t>слова «городской округ» в соответствующем падеже заменить словами «муниципальный округ Свердловской области»</w:t>
      </w:r>
      <w:r w:rsidR="00A753BC" w:rsidRPr="00D01D09">
        <w:rPr>
          <w:rFonts w:ascii="Liberation Serif" w:hAnsi="Liberation Serif"/>
          <w:b w:val="0"/>
          <w:sz w:val="28"/>
          <w:szCs w:val="28"/>
        </w:rPr>
        <w:t xml:space="preserve"> </w:t>
      </w:r>
      <w:r w:rsidR="00C77FD7">
        <w:rPr>
          <w:rFonts w:ascii="Liberation Serif" w:hAnsi="Liberation Serif"/>
          <w:b w:val="0"/>
          <w:sz w:val="28"/>
          <w:szCs w:val="28"/>
        </w:rPr>
        <w:t>в соответствующем падеже;</w:t>
      </w:r>
    </w:p>
    <w:p w:rsidR="007D1D47" w:rsidRDefault="00C77FD7" w:rsidP="007D1D47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2.2. В</w:t>
      </w:r>
      <w:r w:rsidR="007D1D47" w:rsidRPr="007D1D47">
        <w:rPr>
          <w:rFonts w:ascii="Liberation Serif" w:hAnsi="Liberation Serif"/>
          <w:b w:val="0"/>
          <w:sz w:val="28"/>
          <w:szCs w:val="28"/>
        </w:rPr>
        <w:t xml:space="preserve"> </w:t>
      </w:r>
      <w:r w:rsidR="00912D1D">
        <w:rPr>
          <w:rFonts w:ascii="Liberation Serif" w:hAnsi="Liberation Serif"/>
          <w:b w:val="0"/>
          <w:color w:val="000000" w:themeColor="text1"/>
          <w:sz w:val="28"/>
          <w:szCs w:val="28"/>
        </w:rPr>
        <w:t>п</w:t>
      </w:r>
      <w:r w:rsidR="007D1D47" w:rsidRPr="007D1D47">
        <w:rPr>
          <w:rFonts w:ascii="Liberation Serif" w:hAnsi="Liberation Serif"/>
          <w:b w:val="0"/>
          <w:color w:val="000000" w:themeColor="text1"/>
          <w:sz w:val="28"/>
          <w:szCs w:val="28"/>
        </w:rPr>
        <w:t>риложени</w:t>
      </w:r>
      <w:r w:rsidR="00912D1D">
        <w:rPr>
          <w:rFonts w:ascii="Liberation Serif" w:hAnsi="Liberation Serif"/>
          <w:b w:val="0"/>
          <w:color w:val="000000" w:themeColor="text1"/>
          <w:sz w:val="28"/>
          <w:szCs w:val="28"/>
        </w:rPr>
        <w:t>я</w:t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х</w:t>
      </w:r>
      <w:r w:rsidR="007D1D47" w:rsidRPr="007D1D47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</w:t>
      </w:r>
      <w:r w:rsidR="00912D1D">
        <w:rPr>
          <w:rFonts w:ascii="Liberation Serif" w:hAnsi="Liberation Serif"/>
          <w:b w:val="0"/>
          <w:color w:val="000000" w:themeColor="text1"/>
          <w:sz w:val="28"/>
          <w:szCs w:val="28"/>
        </w:rPr>
        <w:t>№ 1, № 2</w:t>
      </w:r>
      <w:r w:rsidR="007D1D47" w:rsidRPr="007D1D47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к </w:t>
      </w:r>
      <w:r w:rsidR="007D1D47" w:rsidRPr="007D1D47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Порядку </w:t>
      </w:r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по всему тексту </w:t>
      </w:r>
      <w:r w:rsidR="007D1D47">
        <w:rPr>
          <w:rFonts w:ascii="Liberation Serif" w:hAnsi="Liberation Serif"/>
          <w:b w:val="0"/>
          <w:sz w:val="28"/>
          <w:szCs w:val="28"/>
        </w:rPr>
        <w:t xml:space="preserve">слова «городской округ» в соответствующем падеже заменить словами «муниципальный округ </w:t>
      </w:r>
      <w:r w:rsidR="007D1D47">
        <w:rPr>
          <w:rFonts w:ascii="Liberation Serif" w:hAnsi="Liberation Serif"/>
          <w:b w:val="0"/>
          <w:sz w:val="28"/>
          <w:szCs w:val="28"/>
        </w:rPr>
        <w:lastRenderedPageBreak/>
        <w:t>Свердловской области»</w:t>
      </w:r>
      <w:r w:rsidR="007D1D47" w:rsidRPr="00D01D09">
        <w:rPr>
          <w:rFonts w:ascii="Liberation Serif" w:hAnsi="Liberation Serif"/>
          <w:b w:val="0"/>
          <w:sz w:val="28"/>
          <w:szCs w:val="28"/>
        </w:rPr>
        <w:t xml:space="preserve"> </w:t>
      </w:r>
      <w:r w:rsidR="007D1D47">
        <w:rPr>
          <w:rFonts w:ascii="Liberation Serif" w:hAnsi="Liberation Serif"/>
          <w:b w:val="0"/>
          <w:sz w:val="28"/>
          <w:szCs w:val="28"/>
        </w:rPr>
        <w:t>в соответствующем падеже.</w:t>
      </w:r>
    </w:p>
    <w:p w:rsidR="00140D79" w:rsidRDefault="00C77FD7" w:rsidP="00140D79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3</w:t>
      </w:r>
      <w:r w:rsidR="00140D79">
        <w:rPr>
          <w:rFonts w:ascii="Liberation Serif" w:hAnsi="Liberation Serif"/>
          <w:b w:val="0"/>
          <w:sz w:val="28"/>
          <w:szCs w:val="28"/>
        </w:rPr>
        <w:t xml:space="preserve">. Внести в </w:t>
      </w:r>
      <w:hyperlink w:anchor="P135">
        <w:r w:rsidR="00140D79" w:rsidRPr="00140D79">
          <w:rPr>
            <w:rFonts w:ascii="Liberation Serif" w:hAnsi="Liberation Serif" w:cs="Liberation Serif"/>
            <w:b w:val="0"/>
            <w:color w:val="000000" w:themeColor="text1"/>
            <w:sz w:val="28"/>
            <w:szCs w:val="28"/>
          </w:rPr>
          <w:t>Порядок</w:t>
        </w:r>
      </w:hyperlink>
      <w:r w:rsidR="00140D79" w:rsidRPr="00140D79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представления и рассмотрения ходатайств о награждении государственной наградой Российской Федерации медалью ордена «Родительская слава»</w:t>
      </w:r>
      <w:r w:rsidR="00140D79">
        <w:rPr>
          <w:rFonts w:ascii="Liberation Serif" w:hAnsi="Liberation Serif"/>
          <w:b w:val="0"/>
          <w:sz w:val="28"/>
          <w:szCs w:val="28"/>
        </w:rPr>
        <w:t xml:space="preserve">, утвержденный постановлением </w:t>
      </w:r>
      <w:r w:rsidR="00140D79" w:rsidRPr="00D01D09">
        <w:rPr>
          <w:rFonts w:ascii="Liberation Serif" w:hAnsi="Liberation Serif"/>
          <w:b w:val="0"/>
          <w:sz w:val="28"/>
          <w:szCs w:val="28"/>
        </w:rPr>
        <w:t xml:space="preserve">Главы </w:t>
      </w:r>
      <w:r w:rsidR="00140D79" w:rsidRPr="00A753BC">
        <w:rPr>
          <w:rFonts w:ascii="Liberation Serif" w:hAnsi="Liberation Serif"/>
          <w:b w:val="0"/>
          <w:sz w:val="28"/>
          <w:szCs w:val="28"/>
        </w:rPr>
        <w:t xml:space="preserve">Каменского городского округа от 02.05.2024 № 842 </w:t>
      </w:r>
      <w:r w:rsidR="00140D79">
        <w:rPr>
          <w:rFonts w:ascii="Liberation Serif" w:hAnsi="Liberation Serif"/>
          <w:b w:val="0"/>
          <w:sz w:val="28"/>
          <w:szCs w:val="28"/>
        </w:rPr>
        <w:t>(далее –  Порядок) следующие изменения:</w:t>
      </w:r>
    </w:p>
    <w:p w:rsidR="00140D79" w:rsidRDefault="00C77FD7" w:rsidP="00140D79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3</w:t>
      </w:r>
      <w:r w:rsidR="00140D79">
        <w:rPr>
          <w:rFonts w:ascii="Liberation Serif" w:hAnsi="Liberation Serif"/>
          <w:b w:val="0"/>
          <w:sz w:val="28"/>
          <w:szCs w:val="28"/>
        </w:rPr>
        <w:t>.1</w:t>
      </w:r>
      <w:r w:rsidR="00140D79" w:rsidRPr="00B527A5">
        <w:rPr>
          <w:rFonts w:ascii="Liberation Serif" w:hAnsi="Liberation Serif"/>
          <w:b w:val="0"/>
          <w:sz w:val="28"/>
          <w:szCs w:val="28"/>
        </w:rPr>
        <w:t>. По всему тексту Порядка</w:t>
      </w:r>
      <w:r w:rsidR="00140D79">
        <w:rPr>
          <w:rFonts w:ascii="Liberation Serif" w:hAnsi="Liberation Serif"/>
          <w:sz w:val="28"/>
          <w:szCs w:val="28"/>
        </w:rPr>
        <w:t xml:space="preserve"> </w:t>
      </w:r>
      <w:r w:rsidR="00140D79">
        <w:rPr>
          <w:rFonts w:ascii="Liberation Serif" w:hAnsi="Liberation Serif"/>
          <w:b w:val="0"/>
          <w:sz w:val="28"/>
          <w:szCs w:val="28"/>
        </w:rPr>
        <w:t>слова «городской округ» в соответствующем падеже заменить словами «муниципальный округ Свердловской области»</w:t>
      </w:r>
      <w:r w:rsidR="00140D79" w:rsidRPr="00D01D09">
        <w:rPr>
          <w:rFonts w:ascii="Liberation Serif" w:hAnsi="Liberation Serif"/>
          <w:b w:val="0"/>
          <w:sz w:val="28"/>
          <w:szCs w:val="28"/>
        </w:rPr>
        <w:t xml:space="preserve"> </w:t>
      </w:r>
      <w:r w:rsidR="003F1D10">
        <w:rPr>
          <w:rFonts w:ascii="Liberation Serif" w:hAnsi="Liberation Serif"/>
          <w:b w:val="0"/>
          <w:sz w:val="28"/>
          <w:szCs w:val="28"/>
        </w:rPr>
        <w:t>в соответствующем падеже;</w:t>
      </w:r>
    </w:p>
    <w:p w:rsidR="00C77FD7" w:rsidRDefault="00C77FD7" w:rsidP="00C77FD7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3.2.</w:t>
      </w:r>
      <w:r w:rsidR="00A5757F" w:rsidRPr="007D1D47">
        <w:rPr>
          <w:rFonts w:ascii="Liberation Serif" w:hAnsi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sz w:val="28"/>
          <w:szCs w:val="28"/>
        </w:rPr>
        <w:t>В</w:t>
      </w:r>
      <w:r w:rsidRPr="007D1D47">
        <w:rPr>
          <w:rFonts w:ascii="Liberation Serif" w:hAnsi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п</w:t>
      </w:r>
      <w:r w:rsidRPr="007D1D47">
        <w:rPr>
          <w:rFonts w:ascii="Liberation Serif" w:hAnsi="Liberation Serif"/>
          <w:b w:val="0"/>
          <w:color w:val="000000" w:themeColor="text1"/>
          <w:sz w:val="28"/>
          <w:szCs w:val="28"/>
        </w:rPr>
        <w:t>риложени</w:t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ях</w:t>
      </w:r>
      <w:r w:rsidRPr="007D1D47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№ 1, № 2</w:t>
      </w:r>
      <w:r w:rsidRPr="007D1D47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к </w:t>
      </w:r>
      <w:r w:rsidRPr="007D1D47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Порядку </w:t>
      </w:r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по всему тексту </w:t>
      </w:r>
      <w:r>
        <w:rPr>
          <w:rFonts w:ascii="Liberation Serif" w:hAnsi="Liberation Serif"/>
          <w:b w:val="0"/>
          <w:sz w:val="28"/>
          <w:szCs w:val="28"/>
        </w:rPr>
        <w:t>слова «городской округ» в соответствующем падеже заменить словами «муниципальный округ Свердловской области»</w:t>
      </w:r>
      <w:r w:rsidRPr="00D01D09">
        <w:rPr>
          <w:rFonts w:ascii="Liberation Serif" w:hAnsi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sz w:val="28"/>
          <w:szCs w:val="28"/>
        </w:rPr>
        <w:t>в соответствующем падеже.</w:t>
      </w:r>
    </w:p>
    <w:p w:rsidR="0068794E" w:rsidRDefault="00C77FD7" w:rsidP="00C77FD7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4</w:t>
      </w:r>
      <w:r w:rsidR="0068794E" w:rsidRPr="0068794E">
        <w:rPr>
          <w:rFonts w:ascii="Liberation Serif" w:hAnsi="Liberation Serif"/>
          <w:b w:val="0"/>
          <w:sz w:val="28"/>
          <w:szCs w:val="28"/>
        </w:rPr>
        <w:t xml:space="preserve">. </w:t>
      </w:r>
      <w:hyperlink w:anchor="P39">
        <w:r w:rsidR="0068794E" w:rsidRPr="0068794E">
          <w:rPr>
            <w:rFonts w:ascii="Liberation Serif" w:hAnsi="Liberation Serif" w:cs="Liberation Serif"/>
            <w:b w:val="0"/>
            <w:color w:val="000000" w:themeColor="text1"/>
            <w:sz w:val="28"/>
            <w:szCs w:val="28"/>
          </w:rPr>
          <w:t xml:space="preserve">Внести </w:t>
        </w:r>
        <w:proofErr w:type="gramStart"/>
        <w:r w:rsidR="0068794E" w:rsidRPr="0068794E">
          <w:rPr>
            <w:rFonts w:ascii="Liberation Serif" w:hAnsi="Liberation Serif" w:cs="Liberation Serif"/>
            <w:b w:val="0"/>
            <w:color w:val="000000" w:themeColor="text1"/>
            <w:sz w:val="28"/>
            <w:szCs w:val="28"/>
          </w:rPr>
          <w:t>в Положение</w:t>
        </w:r>
      </w:hyperlink>
      <w:r w:rsidR="0068794E" w:rsidRPr="0068794E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о комиссии по рассмотрению кандидатур для представления к награждению</w:t>
      </w:r>
      <w:proofErr w:type="gramEnd"/>
      <w:r w:rsidR="0068794E" w:rsidRPr="0068794E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государственными наградами Российской Федерации орденом «Родительская слава», медалью ордена «Родительская слава»,</w:t>
      </w:r>
      <w:r w:rsidR="0068794E" w:rsidRPr="0068794E">
        <w:rPr>
          <w:rFonts w:ascii="Liberation Serif" w:hAnsi="Liberation Serif"/>
          <w:b w:val="0"/>
          <w:sz w:val="28"/>
          <w:szCs w:val="28"/>
        </w:rPr>
        <w:t xml:space="preserve"> </w:t>
      </w:r>
      <w:r w:rsidR="0068794E">
        <w:rPr>
          <w:rFonts w:ascii="Liberation Serif" w:hAnsi="Liberation Serif"/>
          <w:b w:val="0"/>
          <w:sz w:val="28"/>
          <w:szCs w:val="28"/>
        </w:rPr>
        <w:t xml:space="preserve">утвержденное постановлением </w:t>
      </w:r>
      <w:r w:rsidR="0068794E" w:rsidRPr="00D01D09">
        <w:rPr>
          <w:rFonts w:ascii="Liberation Serif" w:hAnsi="Liberation Serif"/>
          <w:b w:val="0"/>
          <w:sz w:val="28"/>
          <w:szCs w:val="28"/>
        </w:rPr>
        <w:t xml:space="preserve">Главы </w:t>
      </w:r>
      <w:r w:rsidR="0068794E" w:rsidRPr="00A753BC">
        <w:rPr>
          <w:rFonts w:ascii="Liberation Serif" w:hAnsi="Liberation Serif"/>
          <w:b w:val="0"/>
          <w:sz w:val="28"/>
          <w:szCs w:val="28"/>
        </w:rPr>
        <w:t xml:space="preserve">Каменского городского округа от 02.05.2024 № 842 </w:t>
      </w:r>
      <w:r w:rsidR="0068794E">
        <w:rPr>
          <w:rFonts w:ascii="Liberation Serif" w:hAnsi="Liberation Serif"/>
          <w:b w:val="0"/>
          <w:sz w:val="28"/>
          <w:szCs w:val="28"/>
        </w:rPr>
        <w:t>(далее –  Положение) следующие изменения:</w:t>
      </w:r>
    </w:p>
    <w:p w:rsidR="0068794E" w:rsidRDefault="00C77FD7" w:rsidP="0068794E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4.</w:t>
      </w:r>
      <w:r w:rsidR="0068794E">
        <w:rPr>
          <w:rFonts w:ascii="Liberation Serif" w:hAnsi="Liberation Serif"/>
          <w:b w:val="0"/>
          <w:sz w:val="28"/>
          <w:szCs w:val="28"/>
        </w:rPr>
        <w:t xml:space="preserve">1. </w:t>
      </w:r>
      <w:r w:rsidR="0068794E" w:rsidRPr="00B527A5">
        <w:rPr>
          <w:rFonts w:ascii="Liberation Serif" w:hAnsi="Liberation Serif"/>
          <w:b w:val="0"/>
          <w:sz w:val="28"/>
          <w:szCs w:val="28"/>
        </w:rPr>
        <w:t>По всему тексту По</w:t>
      </w:r>
      <w:r w:rsidR="0068794E">
        <w:rPr>
          <w:rFonts w:ascii="Liberation Serif" w:hAnsi="Liberation Serif"/>
          <w:b w:val="0"/>
          <w:sz w:val="28"/>
          <w:szCs w:val="28"/>
        </w:rPr>
        <w:t>ложения</w:t>
      </w:r>
      <w:r w:rsidR="0068794E">
        <w:rPr>
          <w:rFonts w:ascii="Liberation Serif" w:hAnsi="Liberation Serif"/>
          <w:sz w:val="28"/>
          <w:szCs w:val="28"/>
        </w:rPr>
        <w:t xml:space="preserve"> </w:t>
      </w:r>
      <w:r w:rsidR="0068794E">
        <w:rPr>
          <w:rFonts w:ascii="Liberation Serif" w:hAnsi="Liberation Serif"/>
          <w:b w:val="0"/>
          <w:sz w:val="28"/>
          <w:szCs w:val="28"/>
        </w:rPr>
        <w:t>слова «городской округ» в соответствующем падеже заменить словами «муниципальный округ Свердловской области»</w:t>
      </w:r>
      <w:r w:rsidR="0068794E" w:rsidRPr="00D01D09">
        <w:rPr>
          <w:rFonts w:ascii="Liberation Serif" w:hAnsi="Liberation Serif"/>
          <w:b w:val="0"/>
          <w:sz w:val="28"/>
          <w:szCs w:val="28"/>
        </w:rPr>
        <w:t xml:space="preserve"> </w:t>
      </w:r>
      <w:r w:rsidR="0068794E">
        <w:rPr>
          <w:rFonts w:ascii="Liberation Serif" w:hAnsi="Liberation Serif"/>
          <w:b w:val="0"/>
          <w:sz w:val="28"/>
          <w:szCs w:val="28"/>
        </w:rPr>
        <w:t>в соответствующем падеже.</w:t>
      </w:r>
    </w:p>
    <w:p w:rsidR="00140D79" w:rsidRDefault="00C77FD7" w:rsidP="007D1D47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7D1D47">
        <w:rPr>
          <w:rFonts w:ascii="Liberation Serif" w:hAnsi="Liberation Serif"/>
          <w:sz w:val="28"/>
          <w:szCs w:val="28"/>
        </w:rPr>
        <w:t xml:space="preserve">. Внести в </w:t>
      </w:r>
      <w:r w:rsidR="008B7BD9">
        <w:rPr>
          <w:rFonts w:ascii="Liberation Serif" w:hAnsi="Liberation Serif"/>
          <w:sz w:val="28"/>
          <w:szCs w:val="28"/>
        </w:rPr>
        <w:t>с</w:t>
      </w:r>
      <w:r w:rsidR="007D1D47">
        <w:rPr>
          <w:rFonts w:ascii="Liberation Serif" w:hAnsi="Liberation Serif"/>
          <w:sz w:val="28"/>
          <w:szCs w:val="28"/>
        </w:rPr>
        <w:t xml:space="preserve">остав </w:t>
      </w:r>
      <w:r w:rsidR="007D1D4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комиссии по рассмотрению кандидатур для представления к награждению государственными наградами Российской Федерации орденом «Родительская слава», медалью ордена «Родительская слава»</w:t>
      </w:r>
      <w:r w:rsidR="007D1D4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="007D1D47">
        <w:rPr>
          <w:rFonts w:ascii="Liberation Serif" w:hAnsi="Liberation Serif"/>
          <w:sz w:val="28"/>
          <w:szCs w:val="28"/>
        </w:rPr>
        <w:t>утвержденн</w:t>
      </w:r>
      <w:r w:rsidR="007D1D47" w:rsidRPr="007D1D47">
        <w:rPr>
          <w:rFonts w:ascii="Liberation Serif" w:hAnsi="Liberation Serif"/>
          <w:sz w:val="28"/>
          <w:szCs w:val="28"/>
        </w:rPr>
        <w:t>ый</w:t>
      </w:r>
      <w:r w:rsidR="007D1D47">
        <w:rPr>
          <w:rFonts w:ascii="Liberation Serif" w:hAnsi="Liberation Serif"/>
          <w:sz w:val="28"/>
          <w:szCs w:val="28"/>
        </w:rPr>
        <w:t xml:space="preserve"> постановлением </w:t>
      </w:r>
      <w:r w:rsidR="007D1D47" w:rsidRPr="00D01D09">
        <w:rPr>
          <w:rFonts w:ascii="Liberation Serif" w:hAnsi="Liberation Serif"/>
          <w:sz w:val="28"/>
          <w:szCs w:val="28"/>
        </w:rPr>
        <w:t xml:space="preserve">Главы </w:t>
      </w:r>
      <w:r w:rsidR="007D1D47" w:rsidRPr="00A753BC">
        <w:rPr>
          <w:rFonts w:ascii="Liberation Serif" w:hAnsi="Liberation Serif"/>
          <w:sz w:val="28"/>
          <w:szCs w:val="28"/>
        </w:rPr>
        <w:t xml:space="preserve">Каменского городского округа от 02.05.2024 № 842 </w:t>
      </w:r>
      <w:r w:rsidR="007D1D47">
        <w:rPr>
          <w:rFonts w:ascii="Liberation Serif" w:hAnsi="Liberation Serif"/>
          <w:sz w:val="28"/>
          <w:szCs w:val="28"/>
        </w:rPr>
        <w:t xml:space="preserve">(далее –  </w:t>
      </w:r>
      <w:r w:rsidR="008B7BD9">
        <w:rPr>
          <w:rFonts w:ascii="Liberation Serif" w:hAnsi="Liberation Serif"/>
          <w:sz w:val="28"/>
          <w:szCs w:val="28"/>
        </w:rPr>
        <w:t>с</w:t>
      </w:r>
      <w:r w:rsidR="007D1D47">
        <w:rPr>
          <w:rFonts w:ascii="Liberation Serif" w:hAnsi="Liberation Serif"/>
          <w:sz w:val="28"/>
          <w:szCs w:val="28"/>
        </w:rPr>
        <w:t>остав комиссии) следующие изменения:</w:t>
      </w:r>
    </w:p>
    <w:p w:rsidR="007D1D47" w:rsidRDefault="00C77FD7" w:rsidP="007D1D47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5</w:t>
      </w:r>
      <w:r w:rsidR="00A5757F">
        <w:rPr>
          <w:rFonts w:ascii="Liberation Serif" w:hAnsi="Liberation Serif"/>
          <w:b w:val="0"/>
          <w:sz w:val="28"/>
          <w:szCs w:val="28"/>
        </w:rPr>
        <w:t>.1</w:t>
      </w:r>
      <w:r w:rsidR="007D1D47" w:rsidRPr="007D1D47">
        <w:rPr>
          <w:rFonts w:ascii="Liberation Serif" w:hAnsi="Liberation Serif"/>
          <w:b w:val="0"/>
          <w:sz w:val="28"/>
          <w:szCs w:val="28"/>
        </w:rPr>
        <w:t>.</w:t>
      </w:r>
      <w:r w:rsidR="007D1D47">
        <w:rPr>
          <w:rFonts w:ascii="Liberation Serif" w:hAnsi="Liberation Serif"/>
          <w:sz w:val="28"/>
          <w:szCs w:val="28"/>
        </w:rPr>
        <w:t xml:space="preserve"> </w:t>
      </w:r>
      <w:r w:rsidR="007D1D47" w:rsidRPr="00B527A5">
        <w:rPr>
          <w:rFonts w:ascii="Liberation Serif" w:hAnsi="Liberation Serif"/>
          <w:b w:val="0"/>
          <w:sz w:val="28"/>
          <w:szCs w:val="28"/>
        </w:rPr>
        <w:t xml:space="preserve">По всему тексту </w:t>
      </w:r>
      <w:r w:rsidR="008B7BD9">
        <w:rPr>
          <w:rFonts w:ascii="Liberation Serif" w:hAnsi="Liberation Serif"/>
          <w:b w:val="0"/>
          <w:sz w:val="28"/>
          <w:szCs w:val="28"/>
        </w:rPr>
        <w:t>с</w:t>
      </w:r>
      <w:r w:rsidR="007D1D47">
        <w:rPr>
          <w:rFonts w:ascii="Liberation Serif" w:hAnsi="Liberation Serif"/>
          <w:b w:val="0"/>
          <w:sz w:val="28"/>
          <w:szCs w:val="28"/>
        </w:rPr>
        <w:t>остава комиссии</w:t>
      </w:r>
      <w:r w:rsidR="007D1D47">
        <w:rPr>
          <w:rFonts w:ascii="Liberation Serif" w:hAnsi="Liberation Serif"/>
          <w:sz w:val="28"/>
          <w:szCs w:val="28"/>
        </w:rPr>
        <w:t xml:space="preserve"> </w:t>
      </w:r>
      <w:r w:rsidR="007D1D47">
        <w:rPr>
          <w:rFonts w:ascii="Liberation Serif" w:hAnsi="Liberation Serif"/>
          <w:b w:val="0"/>
          <w:sz w:val="28"/>
          <w:szCs w:val="28"/>
        </w:rPr>
        <w:t>слова «городско</w:t>
      </w:r>
      <w:r>
        <w:rPr>
          <w:rFonts w:ascii="Liberation Serif" w:hAnsi="Liberation Serif"/>
          <w:b w:val="0"/>
          <w:sz w:val="28"/>
          <w:szCs w:val="28"/>
        </w:rPr>
        <w:t>го</w:t>
      </w:r>
      <w:r w:rsidR="007D1D47">
        <w:rPr>
          <w:rFonts w:ascii="Liberation Serif" w:hAnsi="Liberation Serif"/>
          <w:b w:val="0"/>
          <w:sz w:val="28"/>
          <w:szCs w:val="28"/>
        </w:rPr>
        <w:t xml:space="preserve"> округ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="007D1D47">
        <w:rPr>
          <w:rFonts w:ascii="Liberation Serif" w:hAnsi="Liberation Serif"/>
          <w:b w:val="0"/>
          <w:sz w:val="28"/>
          <w:szCs w:val="28"/>
        </w:rPr>
        <w:t xml:space="preserve">» </w:t>
      </w:r>
      <w:r>
        <w:rPr>
          <w:rFonts w:ascii="Liberation Serif" w:hAnsi="Liberation Serif"/>
          <w:b w:val="0"/>
          <w:sz w:val="28"/>
          <w:szCs w:val="28"/>
        </w:rPr>
        <w:t>заменить словами «муниципального</w:t>
      </w:r>
      <w:r w:rsidR="007D1D47">
        <w:rPr>
          <w:rFonts w:ascii="Liberation Serif" w:hAnsi="Liberation Serif"/>
          <w:b w:val="0"/>
          <w:sz w:val="28"/>
          <w:szCs w:val="28"/>
        </w:rPr>
        <w:t xml:space="preserve"> округ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="007D1D47">
        <w:rPr>
          <w:rFonts w:ascii="Liberation Serif" w:hAnsi="Liberation Serif"/>
          <w:b w:val="0"/>
          <w:sz w:val="28"/>
          <w:szCs w:val="28"/>
        </w:rPr>
        <w:t>».</w:t>
      </w:r>
    </w:p>
    <w:p w:rsidR="00A753BC" w:rsidRDefault="00C77FD7" w:rsidP="00A753BC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A753BC">
        <w:rPr>
          <w:rFonts w:ascii="Liberation Serif" w:hAnsi="Liberation Serif"/>
          <w:sz w:val="28"/>
          <w:szCs w:val="28"/>
        </w:rPr>
        <w:t>. Настоящее постановление вступает в силу с 01 января 2025 года.</w:t>
      </w:r>
    </w:p>
    <w:p w:rsidR="00A753BC" w:rsidRPr="00D40BED" w:rsidRDefault="00673A9B" w:rsidP="00A753BC">
      <w:pPr>
        <w:pStyle w:val="ConsPlusNormal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A753BC">
        <w:rPr>
          <w:rFonts w:ascii="Liberation Serif" w:hAnsi="Liberation Serif"/>
          <w:sz w:val="28"/>
          <w:szCs w:val="28"/>
        </w:rPr>
        <w:t xml:space="preserve">. </w:t>
      </w:r>
      <w:r w:rsidR="00A753BC" w:rsidRPr="00D40BED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>
        <w:rPr>
          <w:rFonts w:ascii="Liberation Serif" w:hAnsi="Liberation Serif" w:cs="Liberation Serif"/>
          <w:sz w:val="28"/>
          <w:szCs w:val="28"/>
        </w:rPr>
        <w:t xml:space="preserve">(обнародовать) </w:t>
      </w:r>
      <w:r w:rsidR="00A753BC" w:rsidRPr="00D40BED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A753BC"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="00A753BC" w:rsidRPr="00D40BED">
        <w:rPr>
          <w:rFonts w:ascii="Liberation Serif" w:hAnsi="Liberation Serif" w:cs="Liberation Serif"/>
          <w:sz w:val="28"/>
          <w:szCs w:val="28"/>
        </w:rPr>
        <w:t>в</w:t>
      </w:r>
      <w:r w:rsidR="00A753BC">
        <w:rPr>
          <w:rFonts w:ascii="Liberation Serif" w:hAnsi="Liberation Serif" w:cs="Liberation Serif"/>
          <w:sz w:val="28"/>
          <w:szCs w:val="28"/>
        </w:rPr>
        <w:t xml:space="preserve"> газете </w:t>
      </w:r>
      <w:r w:rsidR="00A753BC" w:rsidRPr="00D40BED">
        <w:rPr>
          <w:rFonts w:ascii="Liberation Serif" w:hAnsi="Liberation Serif" w:cs="Liberation Serif"/>
          <w:sz w:val="28"/>
          <w:szCs w:val="28"/>
        </w:rPr>
        <w:t>«Пламя» и разместить на официальном сайте муниципального образования «Каменский городской округ»</w:t>
      </w:r>
      <w:r w:rsidR="00A753BC">
        <w:rPr>
          <w:rFonts w:ascii="Liberation Serif" w:hAnsi="Liberation Serif" w:cs="Liberation Serif"/>
          <w:sz w:val="28"/>
          <w:szCs w:val="28"/>
        </w:rPr>
        <w:t xml:space="preserve"> </w:t>
      </w:r>
      <w:r w:rsidR="00A753BC" w:rsidRPr="00D165A4">
        <w:rPr>
          <w:rFonts w:ascii="Liberation Serif" w:hAnsi="Liberation Serif" w:cs="Liberation Serif"/>
          <w:sz w:val="28"/>
          <w:szCs w:val="28"/>
        </w:rPr>
        <w:t>(</w:t>
      </w:r>
      <w:r w:rsidR="00A753BC">
        <w:rPr>
          <w:rFonts w:ascii="Liberation Serif" w:hAnsi="Liberation Serif" w:cs="Liberation Serif"/>
          <w:sz w:val="28"/>
          <w:szCs w:val="28"/>
        </w:rPr>
        <w:t>kamensk-adm.ru</w:t>
      </w:r>
      <w:r w:rsidR="00A753BC" w:rsidRPr="00D165A4">
        <w:rPr>
          <w:rFonts w:ascii="Liberation Serif" w:hAnsi="Liberation Serif" w:cs="Liberation Serif"/>
          <w:sz w:val="28"/>
          <w:szCs w:val="28"/>
        </w:rPr>
        <w:t>)</w:t>
      </w:r>
      <w:r w:rsidR="00A753BC" w:rsidRPr="00D40BED">
        <w:rPr>
          <w:rFonts w:ascii="Liberation Serif" w:hAnsi="Liberation Serif" w:cs="Liberation Serif"/>
          <w:sz w:val="28"/>
          <w:szCs w:val="28"/>
        </w:rPr>
        <w:t>.</w:t>
      </w:r>
    </w:p>
    <w:p w:rsidR="00A753BC" w:rsidRPr="00D40BED" w:rsidRDefault="00077A54" w:rsidP="00A753BC">
      <w:pPr>
        <w:pStyle w:val="ConsPlusNormal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A753BC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A753BC" w:rsidRPr="00D40BED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A753BC" w:rsidRPr="00D40BED">
        <w:rPr>
          <w:rFonts w:ascii="Liberation Serif" w:hAnsi="Liberation Serif" w:cs="Liberation Serif"/>
          <w:sz w:val="28"/>
          <w:szCs w:val="28"/>
        </w:rPr>
        <w:t xml:space="preserve"> </w:t>
      </w:r>
      <w:r w:rsidR="00A753BC">
        <w:rPr>
          <w:rFonts w:ascii="Liberation Serif" w:hAnsi="Liberation Serif" w:cs="Liberation Serif"/>
          <w:sz w:val="28"/>
          <w:szCs w:val="28"/>
        </w:rPr>
        <w:t>исполнением</w:t>
      </w:r>
      <w:r w:rsidR="00A753BC" w:rsidRPr="00D40BED">
        <w:rPr>
          <w:rFonts w:ascii="Liberation Serif" w:hAnsi="Liberation Serif" w:cs="Liberation Serif"/>
          <w:sz w:val="28"/>
          <w:szCs w:val="28"/>
        </w:rPr>
        <w:t xml:space="preserve"> </w:t>
      </w:r>
      <w:r w:rsidR="00A753BC">
        <w:rPr>
          <w:rFonts w:ascii="Liberation Serif" w:hAnsi="Liberation Serif" w:cs="Liberation Serif"/>
          <w:sz w:val="28"/>
          <w:szCs w:val="28"/>
        </w:rPr>
        <w:t>настоящего</w:t>
      </w:r>
      <w:r w:rsidR="00A753BC" w:rsidRPr="00D40BED">
        <w:rPr>
          <w:rFonts w:ascii="Liberation Serif" w:hAnsi="Liberation Serif" w:cs="Liberation Serif"/>
          <w:sz w:val="28"/>
          <w:szCs w:val="28"/>
        </w:rPr>
        <w:t xml:space="preserve"> постановления</w:t>
      </w:r>
      <w:r w:rsidR="00A753BC">
        <w:rPr>
          <w:rFonts w:ascii="Liberation Serif" w:hAnsi="Liberation Serif" w:cs="Liberation Serif"/>
          <w:sz w:val="28"/>
          <w:szCs w:val="28"/>
        </w:rPr>
        <w:t xml:space="preserve"> </w:t>
      </w:r>
      <w:r w:rsidR="00A753BC" w:rsidRPr="00D40BED">
        <w:rPr>
          <w:rFonts w:ascii="Liberation Serif" w:hAnsi="Liberation Serif" w:cs="Liberation Serif"/>
          <w:sz w:val="28"/>
          <w:szCs w:val="28"/>
        </w:rPr>
        <w:t>возложить</w:t>
      </w:r>
      <w:r w:rsidR="00A753BC">
        <w:rPr>
          <w:rFonts w:ascii="Liberation Serif" w:hAnsi="Liberation Serif" w:cs="Liberation Serif"/>
          <w:sz w:val="28"/>
          <w:szCs w:val="28"/>
        </w:rPr>
        <w:t xml:space="preserve"> </w:t>
      </w:r>
      <w:r w:rsidR="00A753BC" w:rsidRPr="00D40BED">
        <w:rPr>
          <w:rFonts w:ascii="Liberation Serif" w:hAnsi="Liberation Serif" w:cs="Liberation Serif"/>
          <w:sz w:val="28"/>
          <w:szCs w:val="28"/>
        </w:rPr>
        <w:t>на зам</w:t>
      </w:r>
      <w:r w:rsidR="00A753BC">
        <w:rPr>
          <w:rFonts w:ascii="Liberation Serif" w:hAnsi="Liberation Serif" w:cs="Liberation Serif"/>
          <w:sz w:val="28"/>
          <w:szCs w:val="28"/>
        </w:rPr>
        <w:t xml:space="preserve">естителя Главы администрации по </w:t>
      </w:r>
      <w:r w:rsidR="00A753BC" w:rsidRPr="00D40BED">
        <w:rPr>
          <w:rFonts w:ascii="Liberation Serif" w:hAnsi="Liberation Serif" w:cs="Liberation Serif"/>
          <w:sz w:val="28"/>
          <w:szCs w:val="28"/>
        </w:rPr>
        <w:t>вопросам организации управления</w:t>
      </w:r>
      <w:r w:rsidR="00A753BC">
        <w:rPr>
          <w:rFonts w:ascii="Liberation Serif" w:hAnsi="Liberation Serif" w:cs="Liberation Serif"/>
          <w:sz w:val="28"/>
          <w:szCs w:val="28"/>
        </w:rPr>
        <w:t xml:space="preserve"> </w:t>
      </w:r>
      <w:r w:rsidR="00A753BC" w:rsidRPr="00D40BED">
        <w:rPr>
          <w:rFonts w:ascii="Liberation Serif" w:hAnsi="Liberation Serif" w:cs="Liberation Serif"/>
          <w:sz w:val="28"/>
          <w:szCs w:val="28"/>
        </w:rPr>
        <w:t>и социальной политике Е.Г. Балакину.</w:t>
      </w:r>
    </w:p>
    <w:p w:rsidR="00A753BC" w:rsidRDefault="00A753BC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A753BC" w:rsidRDefault="00A753BC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A753BC" w:rsidRDefault="00A753BC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792225" w:rsidRPr="00923D62" w:rsidRDefault="00025DB7" w:rsidP="0044382D">
      <w:pPr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Глава городского округа</w:t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 xml:space="preserve">             </w:t>
      </w:r>
      <w:r w:rsidR="00461BF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А.Ю. </w:t>
      </w:r>
      <w:proofErr w:type="spellStart"/>
      <w:r w:rsidR="00461BF6">
        <w:rPr>
          <w:rFonts w:ascii="Liberation Serif" w:hAnsi="Liberation Serif" w:cs="Liberation Serif"/>
          <w:color w:val="000000" w:themeColor="text1"/>
          <w:sz w:val="28"/>
          <w:szCs w:val="28"/>
        </w:rPr>
        <w:t>Кошкаров</w:t>
      </w:r>
      <w:proofErr w:type="spellEnd"/>
      <w:r w:rsidRPr="00923D6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                                              </w:t>
      </w:r>
      <w:r w:rsidR="00A54733" w:rsidRPr="00923D6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 </w:t>
      </w:r>
      <w:r w:rsidR="00E0530E" w:rsidRPr="00923D6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                             </w:t>
      </w:r>
    </w:p>
    <w:sectPr w:rsidR="00792225" w:rsidRPr="00923D62" w:rsidSect="003C7A1E">
      <w:headerReference w:type="defaul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CB" w:rsidRDefault="00F94ACB" w:rsidP="00D820CB">
      <w:r>
        <w:separator/>
      </w:r>
    </w:p>
  </w:endnote>
  <w:endnote w:type="continuationSeparator" w:id="0">
    <w:p w:rsidR="00F94ACB" w:rsidRDefault="00F94ACB" w:rsidP="00D8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CB" w:rsidRDefault="00F94ACB" w:rsidP="00D820CB">
      <w:r>
        <w:separator/>
      </w:r>
    </w:p>
  </w:footnote>
  <w:footnote w:type="continuationSeparator" w:id="0">
    <w:p w:rsidR="00F94ACB" w:rsidRDefault="00F94ACB" w:rsidP="00D82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873938"/>
      <w:docPartObj>
        <w:docPartGallery w:val="Page Numbers (Top of Page)"/>
        <w:docPartUnique/>
      </w:docPartObj>
    </w:sdtPr>
    <w:sdtEndPr/>
    <w:sdtContent>
      <w:p w:rsidR="007F1730" w:rsidRDefault="00B2376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6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1730" w:rsidRDefault="007F17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08"/>
    <w:multiLevelType w:val="hybridMultilevel"/>
    <w:tmpl w:val="A35A2666"/>
    <w:lvl w:ilvl="0" w:tplc="2DBC09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5E134A2"/>
    <w:multiLevelType w:val="hybridMultilevel"/>
    <w:tmpl w:val="E69442EE"/>
    <w:lvl w:ilvl="0" w:tplc="57E2D4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DE7DC5"/>
    <w:multiLevelType w:val="hybridMultilevel"/>
    <w:tmpl w:val="35383058"/>
    <w:lvl w:ilvl="0" w:tplc="1306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0BE"/>
    <w:rsid w:val="000005AD"/>
    <w:rsid w:val="00002414"/>
    <w:rsid w:val="00005D9F"/>
    <w:rsid w:val="00006FA5"/>
    <w:rsid w:val="0001009D"/>
    <w:rsid w:val="00013DEC"/>
    <w:rsid w:val="00016093"/>
    <w:rsid w:val="00024178"/>
    <w:rsid w:val="00025DB7"/>
    <w:rsid w:val="00030ABD"/>
    <w:rsid w:val="00030ADC"/>
    <w:rsid w:val="00030C06"/>
    <w:rsid w:val="00033486"/>
    <w:rsid w:val="000344A9"/>
    <w:rsid w:val="0003659D"/>
    <w:rsid w:val="00041EB0"/>
    <w:rsid w:val="00042030"/>
    <w:rsid w:val="00052E2C"/>
    <w:rsid w:val="00056F3C"/>
    <w:rsid w:val="00063B33"/>
    <w:rsid w:val="0006543E"/>
    <w:rsid w:val="0006774E"/>
    <w:rsid w:val="00077A54"/>
    <w:rsid w:val="00082481"/>
    <w:rsid w:val="000937C0"/>
    <w:rsid w:val="0009421F"/>
    <w:rsid w:val="00095383"/>
    <w:rsid w:val="00095470"/>
    <w:rsid w:val="000962D4"/>
    <w:rsid w:val="000A1472"/>
    <w:rsid w:val="000A6EB8"/>
    <w:rsid w:val="000B2CAD"/>
    <w:rsid w:val="000B4ECF"/>
    <w:rsid w:val="000C25BA"/>
    <w:rsid w:val="000D2C42"/>
    <w:rsid w:val="000D2CE3"/>
    <w:rsid w:val="000D4C6A"/>
    <w:rsid w:val="000D607E"/>
    <w:rsid w:val="000D77EB"/>
    <w:rsid w:val="000E52E2"/>
    <w:rsid w:val="000F6E30"/>
    <w:rsid w:val="00101D7B"/>
    <w:rsid w:val="00104EE3"/>
    <w:rsid w:val="00111562"/>
    <w:rsid w:val="00125122"/>
    <w:rsid w:val="0013077C"/>
    <w:rsid w:val="00133296"/>
    <w:rsid w:val="00133698"/>
    <w:rsid w:val="001371CA"/>
    <w:rsid w:val="00140D79"/>
    <w:rsid w:val="001455A1"/>
    <w:rsid w:val="001458A7"/>
    <w:rsid w:val="00145A4E"/>
    <w:rsid w:val="00146FD9"/>
    <w:rsid w:val="00154068"/>
    <w:rsid w:val="00155439"/>
    <w:rsid w:val="00155539"/>
    <w:rsid w:val="00162DEF"/>
    <w:rsid w:val="00163127"/>
    <w:rsid w:val="001738E9"/>
    <w:rsid w:val="00180ABE"/>
    <w:rsid w:val="00180E47"/>
    <w:rsid w:val="001824E9"/>
    <w:rsid w:val="001869A1"/>
    <w:rsid w:val="0019134E"/>
    <w:rsid w:val="00192677"/>
    <w:rsid w:val="00197B42"/>
    <w:rsid w:val="001A2DA7"/>
    <w:rsid w:val="001A5CE1"/>
    <w:rsid w:val="001A6E7C"/>
    <w:rsid w:val="001B1DA6"/>
    <w:rsid w:val="001B52FB"/>
    <w:rsid w:val="001C0953"/>
    <w:rsid w:val="001C2DEB"/>
    <w:rsid w:val="001C3672"/>
    <w:rsid w:val="001C5E86"/>
    <w:rsid w:val="001C6C2A"/>
    <w:rsid w:val="001C7A8D"/>
    <w:rsid w:val="001C7C80"/>
    <w:rsid w:val="001D1FF4"/>
    <w:rsid w:val="001D7CAE"/>
    <w:rsid w:val="001E203F"/>
    <w:rsid w:val="001F0465"/>
    <w:rsid w:val="001F1D0F"/>
    <w:rsid w:val="001F39AB"/>
    <w:rsid w:val="0020126E"/>
    <w:rsid w:val="00201CFC"/>
    <w:rsid w:val="00202C91"/>
    <w:rsid w:val="00210B7A"/>
    <w:rsid w:val="00216170"/>
    <w:rsid w:val="002176EA"/>
    <w:rsid w:val="00220F13"/>
    <w:rsid w:val="002247FB"/>
    <w:rsid w:val="002309D8"/>
    <w:rsid w:val="0023226A"/>
    <w:rsid w:val="00234D59"/>
    <w:rsid w:val="00237490"/>
    <w:rsid w:val="002402CD"/>
    <w:rsid w:val="00241E1D"/>
    <w:rsid w:val="00241F5F"/>
    <w:rsid w:val="0024211A"/>
    <w:rsid w:val="0024740B"/>
    <w:rsid w:val="002547AD"/>
    <w:rsid w:val="00254E9D"/>
    <w:rsid w:val="00256316"/>
    <w:rsid w:val="00257568"/>
    <w:rsid w:val="002625F2"/>
    <w:rsid w:val="00267352"/>
    <w:rsid w:val="00272543"/>
    <w:rsid w:val="00274400"/>
    <w:rsid w:val="0027703D"/>
    <w:rsid w:val="00282113"/>
    <w:rsid w:val="002826A3"/>
    <w:rsid w:val="00286507"/>
    <w:rsid w:val="00287ECE"/>
    <w:rsid w:val="002A2B84"/>
    <w:rsid w:val="002A5879"/>
    <w:rsid w:val="002A6F07"/>
    <w:rsid w:val="002A721E"/>
    <w:rsid w:val="002B01E5"/>
    <w:rsid w:val="002B7771"/>
    <w:rsid w:val="002B7B72"/>
    <w:rsid w:val="002C10A2"/>
    <w:rsid w:val="002C1669"/>
    <w:rsid w:val="002C20AA"/>
    <w:rsid w:val="002C2868"/>
    <w:rsid w:val="002C2E54"/>
    <w:rsid w:val="002C35EE"/>
    <w:rsid w:val="002C3F0C"/>
    <w:rsid w:val="002C4D62"/>
    <w:rsid w:val="002C5206"/>
    <w:rsid w:val="002C7E32"/>
    <w:rsid w:val="002D1134"/>
    <w:rsid w:val="002D17FC"/>
    <w:rsid w:val="002D34AA"/>
    <w:rsid w:val="002D39A9"/>
    <w:rsid w:val="002D6556"/>
    <w:rsid w:val="002D7F41"/>
    <w:rsid w:val="002E04AE"/>
    <w:rsid w:val="002E2B7F"/>
    <w:rsid w:val="002F0E58"/>
    <w:rsid w:val="002F4ABC"/>
    <w:rsid w:val="002F5266"/>
    <w:rsid w:val="002F63DC"/>
    <w:rsid w:val="003000F6"/>
    <w:rsid w:val="00301773"/>
    <w:rsid w:val="0030200D"/>
    <w:rsid w:val="003052F8"/>
    <w:rsid w:val="0030629E"/>
    <w:rsid w:val="00311136"/>
    <w:rsid w:val="00311D4E"/>
    <w:rsid w:val="00317CDF"/>
    <w:rsid w:val="003278F1"/>
    <w:rsid w:val="00327F8B"/>
    <w:rsid w:val="0033061F"/>
    <w:rsid w:val="00333EE7"/>
    <w:rsid w:val="00334C7A"/>
    <w:rsid w:val="00334CEC"/>
    <w:rsid w:val="00335D36"/>
    <w:rsid w:val="00336C18"/>
    <w:rsid w:val="00342E31"/>
    <w:rsid w:val="00343DA9"/>
    <w:rsid w:val="0034788A"/>
    <w:rsid w:val="00351B68"/>
    <w:rsid w:val="00352B7E"/>
    <w:rsid w:val="003533DF"/>
    <w:rsid w:val="003551C6"/>
    <w:rsid w:val="003632FE"/>
    <w:rsid w:val="00364E71"/>
    <w:rsid w:val="00374032"/>
    <w:rsid w:val="00374C89"/>
    <w:rsid w:val="003754AA"/>
    <w:rsid w:val="00377E53"/>
    <w:rsid w:val="0038508A"/>
    <w:rsid w:val="003914C8"/>
    <w:rsid w:val="00391B91"/>
    <w:rsid w:val="00391CE1"/>
    <w:rsid w:val="00396C65"/>
    <w:rsid w:val="00397C2A"/>
    <w:rsid w:val="003A00BA"/>
    <w:rsid w:val="003A1E54"/>
    <w:rsid w:val="003B2CE0"/>
    <w:rsid w:val="003B4328"/>
    <w:rsid w:val="003B4539"/>
    <w:rsid w:val="003B75E6"/>
    <w:rsid w:val="003C1064"/>
    <w:rsid w:val="003C3009"/>
    <w:rsid w:val="003C7A1E"/>
    <w:rsid w:val="003D103F"/>
    <w:rsid w:val="003D2493"/>
    <w:rsid w:val="003E0217"/>
    <w:rsid w:val="003E0DA9"/>
    <w:rsid w:val="003E11C8"/>
    <w:rsid w:val="003E1762"/>
    <w:rsid w:val="003E45D9"/>
    <w:rsid w:val="003E77F0"/>
    <w:rsid w:val="003F1D10"/>
    <w:rsid w:val="003F54DD"/>
    <w:rsid w:val="003F6459"/>
    <w:rsid w:val="003F6905"/>
    <w:rsid w:val="004044AE"/>
    <w:rsid w:val="004046CE"/>
    <w:rsid w:val="004128B9"/>
    <w:rsid w:val="00427F25"/>
    <w:rsid w:val="00430568"/>
    <w:rsid w:val="00436A9F"/>
    <w:rsid w:val="00442199"/>
    <w:rsid w:val="00442B4D"/>
    <w:rsid w:val="0044382D"/>
    <w:rsid w:val="004464D6"/>
    <w:rsid w:val="00460245"/>
    <w:rsid w:val="00461BF6"/>
    <w:rsid w:val="00462E5D"/>
    <w:rsid w:val="00463D33"/>
    <w:rsid w:val="00465A64"/>
    <w:rsid w:val="00474365"/>
    <w:rsid w:val="00480615"/>
    <w:rsid w:val="0048190E"/>
    <w:rsid w:val="004821F5"/>
    <w:rsid w:val="00482291"/>
    <w:rsid w:val="004842DA"/>
    <w:rsid w:val="00495DB1"/>
    <w:rsid w:val="00496AE6"/>
    <w:rsid w:val="004A0820"/>
    <w:rsid w:val="004A1474"/>
    <w:rsid w:val="004A510F"/>
    <w:rsid w:val="004A53B0"/>
    <w:rsid w:val="004A6A5E"/>
    <w:rsid w:val="004B08A6"/>
    <w:rsid w:val="004B0D4D"/>
    <w:rsid w:val="004B1A27"/>
    <w:rsid w:val="004B6449"/>
    <w:rsid w:val="004C1357"/>
    <w:rsid w:val="004C2153"/>
    <w:rsid w:val="004C2D80"/>
    <w:rsid w:val="004C3D72"/>
    <w:rsid w:val="004C5482"/>
    <w:rsid w:val="004C5FCE"/>
    <w:rsid w:val="004C6C3A"/>
    <w:rsid w:val="004D01EB"/>
    <w:rsid w:val="004E52C3"/>
    <w:rsid w:val="004F4246"/>
    <w:rsid w:val="004F5173"/>
    <w:rsid w:val="004F59F9"/>
    <w:rsid w:val="004F6CA8"/>
    <w:rsid w:val="0050222C"/>
    <w:rsid w:val="00502C56"/>
    <w:rsid w:val="005057A8"/>
    <w:rsid w:val="0050612E"/>
    <w:rsid w:val="005103C5"/>
    <w:rsid w:val="005107FE"/>
    <w:rsid w:val="005214C3"/>
    <w:rsid w:val="00523519"/>
    <w:rsid w:val="00530560"/>
    <w:rsid w:val="00531C73"/>
    <w:rsid w:val="00536788"/>
    <w:rsid w:val="00537C95"/>
    <w:rsid w:val="0054000C"/>
    <w:rsid w:val="00541D35"/>
    <w:rsid w:val="00550CBC"/>
    <w:rsid w:val="00554AF4"/>
    <w:rsid w:val="00561491"/>
    <w:rsid w:val="00562BA5"/>
    <w:rsid w:val="0056473A"/>
    <w:rsid w:val="00570666"/>
    <w:rsid w:val="00581DDB"/>
    <w:rsid w:val="005827CE"/>
    <w:rsid w:val="0058527C"/>
    <w:rsid w:val="005904CA"/>
    <w:rsid w:val="0059228C"/>
    <w:rsid w:val="00593370"/>
    <w:rsid w:val="00596228"/>
    <w:rsid w:val="00596499"/>
    <w:rsid w:val="005A631F"/>
    <w:rsid w:val="005A694F"/>
    <w:rsid w:val="005B154F"/>
    <w:rsid w:val="005B6C60"/>
    <w:rsid w:val="005C2A4C"/>
    <w:rsid w:val="005C2B6F"/>
    <w:rsid w:val="005C64B8"/>
    <w:rsid w:val="005C64EA"/>
    <w:rsid w:val="005C7DB7"/>
    <w:rsid w:val="005C7F43"/>
    <w:rsid w:val="005D2C3A"/>
    <w:rsid w:val="005D61A4"/>
    <w:rsid w:val="005D74A4"/>
    <w:rsid w:val="005E2EC3"/>
    <w:rsid w:val="005E63FB"/>
    <w:rsid w:val="005F03D8"/>
    <w:rsid w:val="005F0508"/>
    <w:rsid w:val="0060188B"/>
    <w:rsid w:val="006038CE"/>
    <w:rsid w:val="00612624"/>
    <w:rsid w:val="00617833"/>
    <w:rsid w:val="00622BD0"/>
    <w:rsid w:val="00623647"/>
    <w:rsid w:val="00625FEA"/>
    <w:rsid w:val="00633AD9"/>
    <w:rsid w:val="00634B39"/>
    <w:rsid w:val="00645C51"/>
    <w:rsid w:val="00652613"/>
    <w:rsid w:val="0066156C"/>
    <w:rsid w:val="0066233A"/>
    <w:rsid w:val="006630B1"/>
    <w:rsid w:val="00665C6F"/>
    <w:rsid w:val="006706D9"/>
    <w:rsid w:val="0067213B"/>
    <w:rsid w:val="00673A9B"/>
    <w:rsid w:val="00673D42"/>
    <w:rsid w:val="006765B1"/>
    <w:rsid w:val="00681346"/>
    <w:rsid w:val="00684A54"/>
    <w:rsid w:val="00684B12"/>
    <w:rsid w:val="0068634C"/>
    <w:rsid w:val="0068794E"/>
    <w:rsid w:val="0068798C"/>
    <w:rsid w:val="00687EE4"/>
    <w:rsid w:val="00692740"/>
    <w:rsid w:val="00693C74"/>
    <w:rsid w:val="00694038"/>
    <w:rsid w:val="00695D65"/>
    <w:rsid w:val="00697ECF"/>
    <w:rsid w:val="006A17D8"/>
    <w:rsid w:val="006A5244"/>
    <w:rsid w:val="006A691C"/>
    <w:rsid w:val="006B028C"/>
    <w:rsid w:val="006B1EDA"/>
    <w:rsid w:val="006B343A"/>
    <w:rsid w:val="006C0A6C"/>
    <w:rsid w:val="006C509D"/>
    <w:rsid w:val="006C6C5E"/>
    <w:rsid w:val="006D1408"/>
    <w:rsid w:val="006D2B09"/>
    <w:rsid w:val="006E0C3F"/>
    <w:rsid w:val="006E0E7C"/>
    <w:rsid w:val="006E41AD"/>
    <w:rsid w:val="006E658D"/>
    <w:rsid w:val="006E6996"/>
    <w:rsid w:val="006F1869"/>
    <w:rsid w:val="00702165"/>
    <w:rsid w:val="00704133"/>
    <w:rsid w:val="007060E1"/>
    <w:rsid w:val="007065DB"/>
    <w:rsid w:val="007103AB"/>
    <w:rsid w:val="00711549"/>
    <w:rsid w:val="00713D5A"/>
    <w:rsid w:val="00714B0C"/>
    <w:rsid w:val="00714FF7"/>
    <w:rsid w:val="00716980"/>
    <w:rsid w:val="00717F0A"/>
    <w:rsid w:val="00720985"/>
    <w:rsid w:val="0072357A"/>
    <w:rsid w:val="00730779"/>
    <w:rsid w:val="00730BD7"/>
    <w:rsid w:val="00731AF6"/>
    <w:rsid w:val="007320AD"/>
    <w:rsid w:val="007343B0"/>
    <w:rsid w:val="007366C2"/>
    <w:rsid w:val="00740831"/>
    <w:rsid w:val="00742EB4"/>
    <w:rsid w:val="00747C61"/>
    <w:rsid w:val="00750E46"/>
    <w:rsid w:val="00750F02"/>
    <w:rsid w:val="00755CD2"/>
    <w:rsid w:val="007615A5"/>
    <w:rsid w:val="00762160"/>
    <w:rsid w:val="00765066"/>
    <w:rsid w:val="00765D84"/>
    <w:rsid w:val="007876B9"/>
    <w:rsid w:val="007900F6"/>
    <w:rsid w:val="00792225"/>
    <w:rsid w:val="007924C2"/>
    <w:rsid w:val="00793DEC"/>
    <w:rsid w:val="007A110D"/>
    <w:rsid w:val="007A6C0B"/>
    <w:rsid w:val="007C7293"/>
    <w:rsid w:val="007D1C02"/>
    <w:rsid w:val="007D1D47"/>
    <w:rsid w:val="007D3DF3"/>
    <w:rsid w:val="007D4ECB"/>
    <w:rsid w:val="007D56CA"/>
    <w:rsid w:val="007D5D86"/>
    <w:rsid w:val="007D7DCF"/>
    <w:rsid w:val="007E3656"/>
    <w:rsid w:val="007E3E3F"/>
    <w:rsid w:val="007E4A26"/>
    <w:rsid w:val="007E776B"/>
    <w:rsid w:val="007E7E8D"/>
    <w:rsid w:val="007F1730"/>
    <w:rsid w:val="00802734"/>
    <w:rsid w:val="00810726"/>
    <w:rsid w:val="00810F95"/>
    <w:rsid w:val="008177B3"/>
    <w:rsid w:val="00825D2E"/>
    <w:rsid w:val="00833524"/>
    <w:rsid w:val="0084254C"/>
    <w:rsid w:val="00845173"/>
    <w:rsid w:val="00851653"/>
    <w:rsid w:val="00851A96"/>
    <w:rsid w:val="0085580A"/>
    <w:rsid w:val="00856EFF"/>
    <w:rsid w:val="0086397B"/>
    <w:rsid w:val="00864C9E"/>
    <w:rsid w:val="00866ECB"/>
    <w:rsid w:val="00867624"/>
    <w:rsid w:val="00870424"/>
    <w:rsid w:val="00871148"/>
    <w:rsid w:val="008721D0"/>
    <w:rsid w:val="00875E57"/>
    <w:rsid w:val="00882554"/>
    <w:rsid w:val="008901DE"/>
    <w:rsid w:val="00893AC0"/>
    <w:rsid w:val="00894FD1"/>
    <w:rsid w:val="00895CA9"/>
    <w:rsid w:val="00896CBC"/>
    <w:rsid w:val="008A639E"/>
    <w:rsid w:val="008A6418"/>
    <w:rsid w:val="008B4BDD"/>
    <w:rsid w:val="008B5275"/>
    <w:rsid w:val="008B6E24"/>
    <w:rsid w:val="008B6FFC"/>
    <w:rsid w:val="008B7BD9"/>
    <w:rsid w:val="008C0AD8"/>
    <w:rsid w:val="008C0E41"/>
    <w:rsid w:val="008C216E"/>
    <w:rsid w:val="008C3295"/>
    <w:rsid w:val="008D0BE2"/>
    <w:rsid w:val="008D1B2A"/>
    <w:rsid w:val="008D25E7"/>
    <w:rsid w:val="008D3950"/>
    <w:rsid w:val="008E329F"/>
    <w:rsid w:val="008F3A23"/>
    <w:rsid w:val="00900351"/>
    <w:rsid w:val="0090234C"/>
    <w:rsid w:val="00902AEA"/>
    <w:rsid w:val="009055B9"/>
    <w:rsid w:val="00912D1D"/>
    <w:rsid w:val="00913024"/>
    <w:rsid w:val="00913CAE"/>
    <w:rsid w:val="00914B1E"/>
    <w:rsid w:val="0091544B"/>
    <w:rsid w:val="009158A9"/>
    <w:rsid w:val="00915A5D"/>
    <w:rsid w:val="00915F31"/>
    <w:rsid w:val="0092173F"/>
    <w:rsid w:val="009228B2"/>
    <w:rsid w:val="00923D62"/>
    <w:rsid w:val="0093007E"/>
    <w:rsid w:val="00934C4D"/>
    <w:rsid w:val="00942423"/>
    <w:rsid w:val="00943BDA"/>
    <w:rsid w:val="00951281"/>
    <w:rsid w:val="00951363"/>
    <w:rsid w:val="009528FB"/>
    <w:rsid w:val="009540AA"/>
    <w:rsid w:val="00956960"/>
    <w:rsid w:val="00970AAA"/>
    <w:rsid w:val="00975383"/>
    <w:rsid w:val="00975A1C"/>
    <w:rsid w:val="00977708"/>
    <w:rsid w:val="0098496F"/>
    <w:rsid w:val="00990471"/>
    <w:rsid w:val="0099241F"/>
    <w:rsid w:val="009929CD"/>
    <w:rsid w:val="00993CA9"/>
    <w:rsid w:val="00994EEE"/>
    <w:rsid w:val="00996957"/>
    <w:rsid w:val="009978A5"/>
    <w:rsid w:val="009A06AE"/>
    <w:rsid w:val="009A5907"/>
    <w:rsid w:val="009A612F"/>
    <w:rsid w:val="009A7D89"/>
    <w:rsid w:val="009B648D"/>
    <w:rsid w:val="009C0AFF"/>
    <w:rsid w:val="009C1D1E"/>
    <w:rsid w:val="009C4545"/>
    <w:rsid w:val="009C69F5"/>
    <w:rsid w:val="009D061E"/>
    <w:rsid w:val="009D22DF"/>
    <w:rsid w:val="009D4F77"/>
    <w:rsid w:val="009D539F"/>
    <w:rsid w:val="009D7344"/>
    <w:rsid w:val="009D7A9D"/>
    <w:rsid w:val="009E04CD"/>
    <w:rsid w:val="009E1ECF"/>
    <w:rsid w:val="009E2F74"/>
    <w:rsid w:val="009E3A8F"/>
    <w:rsid w:val="009E6699"/>
    <w:rsid w:val="009F30C6"/>
    <w:rsid w:val="009F65D0"/>
    <w:rsid w:val="009F69EA"/>
    <w:rsid w:val="009F7A8E"/>
    <w:rsid w:val="00A01A51"/>
    <w:rsid w:val="00A02B17"/>
    <w:rsid w:val="00A1076A"/>
    <w:rsid w:val="00A116B6"/>
    <w:rsid w:val="00A11E63"/>
    <w:rsid w:val="00A12EB1"/>
    <w:rsid w:val="00A13494"/>
    <w:rsid w:val="00A20E25"/>
    <w:rsid w:val="00A26589"/>
    <w:rsid w:val="00A32168"/>
    <w:rsid w:val="00A34EC9"/>
    <w:rsid w:val="00A4026B"/>
    <w:rsid w:val="00A52D14"/>
    <w:rsid w:val="00A5365B"/>
    <w:rsid w:val="00A54733"/>
    <w:rsid w:val="00A55D49"/>
    <w:rsid w:val="00A5757F"/>
    <w:rsid w:val="00A6150A"/>
    <w:rsid w:val="00A627B6"/>
    <w:rsid w:val="00A64783"/>
    <w:rsid w:val="00A65BD9"/>
    <w:rsid w:val="00A65D05"/>
    <w:rsid w:val="00A7264D"/>
    <w:rsid w:val="00A74647"/>
    <w:rsid w:val="00A753BC"/>
    <w:rsid w:val="00A765CB"/>
    <w:rsid w:val="00A81119"/>
    <w:rsid w:val="00A85A17"/>
    <w:rsid w:val="00A9072C"/>
    <w:rsid w:val="00A908E1"/>
    <w:rsid w:val="00A90CEF"/>
    <w:rsid w:val="00A91102"/>
    <w:rsid w:val="00A92450"/>
    <w:rsid w:val="00A927EF"/>
    <w:rsid w:val="00A94F17"/>
    <w:rsid w:val="00A97971"/>
    <w:rsid w:val="00AA029B"/>
    <w:rsid w:val="00AA356C"/>
    <w:rsid w:val="00AA4DA7"/>
    <w:rsid w:val="00AB1AAB"/>
    <w:rsid w:val="00AB1D46"/>
    <w:rsid w:val="00AB3535"/>
    <w:rsid w:val="00AB4564"/>
    <w:rsid w:val="00AB4566"/>
    <w:rsid w:val="00AC6A44"/>
    <w:rsid w:val="00AD161E"/>
    <w:rsid w:val="00AD4712"/>
    <w:rsid w:val="00AD6DC9"/>
    <w:rsid w:val="00AE1D3E"/>
    <w:rsid w:val="00AE5E55"/>
    <w:rsid w:val="00AE6168"/>
    <w:rsid w:val="00AE6476"/>
    <w:rsid w:val="00AE6EC8"/>
    <w:rsid w:val="00AE720B"/>
    <w:rsid w:val="00AE737B"/>
    <w:rsid w:val="00AF0FEB"/>
    <w:rsid w:val="00AF4077"/>
    <w:rsid w:val="00AF63CC"/>
    <w:rsid w:val="00B05DED"/>
    <w:rsid w:val="00B1245A"/>
    <w:rsid w:val="00B1392F"/>
    <w:rsid w:val="00B2376C"/>
    <w:rsid w:val="00B26195"/>
    <w:rsid w:val="00B27E3A"/>
    <w:rsid w:val="00B30299"/>
    <w:rsid w:val="00B41A6B"/>
    <w:rsid w:val="00B43600"/>
    <w:rsid w:val="00B50B0D"/>
    <w:rsid w:val="00B64FB3"/>
    <w:rsid w:val="00B73F33"/>
    <w:rsid w:val="00B7471D"/>
    <w:rsid w:val="00B763BC"/>
    <w:rsid w:val="00B8097B"/>
    <w:rsid w:val="00B81374"/>
    <w:rsid w:val="00B83691"/>
    <w:rsid w:val="00B84198"/>
    <w:rsid w:val="00B85E4A"/>
    <w:rsid w:val="00B92B6A"/>
    <w:rsid w:val="00B933AF"/>
    <w:rsid w:val="00B955C8"/>
    <w:rsid w:val="00B95DBC"/>
    <w:rsid w:val="00B97FD9"/>
    <w:rsid w:val="00BA1C60"/>
    <w:rsid w:val="00BA3B8A"/>
    <w:rsid w:val="00BA65DB"/>
    <w:rsid w:val="00BA7870"/>
    <w:rsid w:val="00BB14B5"/>
    <w:rsid w:val="00BB185E"/>
    <w:rsid w:val="00BB79C7"/>
    <w:rsid w:val="00BC6C4F"/>
    <w:rsid w:val="00BC77AC"/>
    <w:rsid w:val="00BC7851"/>
    <w:rsid w:val="00BE0E83"/>
    <w:rsid w:val="00BE1976"/>
    <w:rsid w:val="00BE78FB"/>
    <w:rsid w:val="00BF0894"/>
    <w:rsid w:val="00BF3D54"/>
    <w:rsid w:val="00BF6E52"/>
    <w:rsid w:val="00BF7540"/>
    <w:rsid w:val="00C00A50"/>
    <w:rsid w:val="00C03018"/>
    <w:rsid w:val="00C04DF5"/>
    <w:rsid w:val="00C05391"/>
    <w:rsid w:val="00C05409"/>
    <w:rsid w:val="00C07F15"/>
    <w:rsid w:val="00C111D7"/>
    <w:rsid w:val="00C12777"/>
    <w:rsid w:val="00C13CBF"/>
    <w:rsid w:val="00C154B7"/>
    <w:rsid w:val="00C2200F"/>
    <w:rsid w:val="00C24B40"/>
    <w:rsid w:val="00C32D05"/>
    <w:rsid w:val="00C356DB"/>
    <w:rsid w:val="00C4046C"/>
    <w:rsid w:val="00C417A3"/>
    <w:rsid w:val="00C50F5B"/>
    <w:rsid w:val="00C52FD2"/>
    <w:rsid w:val="00C53884"/>
    <w:rsid w:val="00C55198"/>
    <w:rsid w:val="00C61299"/>
    <w:rsid w:val="00C638FF"/>
    <w:rsid w:val="00C66BCE"/>
    <w:rsid w:val="00C704FF"/>
    <w:rsid w:val="00C72007"/>
    <w:rsid w:val="00C7328C"/>
    <w:rsid w:val="00C74B15"/>
    <w:rsid w:val="00C7601E"/>
    <w:rsid w:val="00C7714A"/>
    <w:rsid w:val="00C77267"/>
    <w:rsid w:val="00C77FD7"/>
    <w:rsid w:val="00C8074A"/>
    <w:rsid w:val="00C8163F"/>
    <w:rsid w:val="00C8290F"/>
    <w:rsid w:val="00C83956"/>
    <w:rsid w:val="00C84AF9"/>
    <w:rsid w:val="00C93BEA"/>
    <w:rsid w:val="00C9408F"/>
    <w:rsid w:val="00C94589"/>
    <w:rsid w:val="00CA10D6"/>
    <w:rsid w:val="00CA14D7"/>
    <w:rsid w:val="00CA17A5"/>
    <w:rsid w:val="00CA4C50"/>
    <w:rsid w:val="00CA6748"/>
    <w:rsid w:val="00CC0820"/>
    <w:rsid w:val="00CC1500"/>
    <w:rsid w:val="00CC207C"/>
    <w:rsid w:val="00CC2D68"/>
    <w:rsid w:val="00CC45B4"/>
    <w:rsid w:val="00CC5454"/>
    <w:rsid w:val="00CC65E8"/>
    <w:rsid w:val="00CC6806"/>
    <w:rsid w:val="00CC75AC"/>
    <w:rsid w:val="00CD6249"/>
    <w:rsid w:val="00CD6EDC"/>
    <w:rsid w:val="00CD7CFC"/>
    <w:rsid w:val="00CE10F6"/>
    <w:rsid w:val="00CE5E59"/>
    <w:rsid w:val="00CF5EC7"/>
    <w:rsid w:val="00CF7251"/>
    <w:rsid w:val="00D00D69"/>
    <w:rsid w:val="00D04728"/>
    <w:rsid w:val="00D105D8"/>
    <w:rsid w:val="00D16008"/>
    <w:rsid w:val="00D26675"/>
    <w:rsid w:val="00D3423D"/>
    <w:rsid w:val="00D350BE"/>
    <w:rsid w:val="00D359D0"/>
    <w:rsid w:val="00D37217"/>
    <w:rsid w:val="00D41138"/>
    <w:rsid w:val="00D4256D"/>
    <w:rsid w:val="00D42A73"/>
    <w:rsid w:val="00D46873"/>
    <w:rsid w:val="00D50BE1"/>
    <w:rsid w:val="00D50EDC"/>
    <w:rsid w:val="00D52208"/>
    <w:rsid w:val="00D5596A"/>
    <w:rsid w:val="00D56785"/>
    <w:rsid w:val="00D60079"/>
    <w:rsid w:val="00D60901"/>
    <w:rsid w:val="00D75580"/>
    <w:rsid w:val="00D77D45"/>
    <w:rsid w:val="00D820CB"/>
    <w:rsid w:val="00D845C8"/>
    <w:rsid w:val="00D865E3"/>
    <w:rsid w:val="00D86DBD"/>
    <w:rsid w:val="00D90282"/>
    <w:rsid w:val="00D921D5"/>
    <w:rsid w:val="00D93479"/>
    <w:rsid w:val="00D936CF"/>
    <w:rsid w:val="00D94D85"/>
    <w:rsid w:val="00D96A27"/>
    <w:rsid w:val="00D9747B"/>
    <w:rsid w:val="00DA05B7"/>
    <w:rsid w:val="00DA1477"/>
    <w:rsid w:val="00DA4A2E"/>
    <w:rsid w:val="00DB1F72"/>
    <w:rsid w:val="00DB5931"/>
    <w:rsid w:val="00DB693A"/>
    <w:rsid w:val="00DB6C02"/>
    <w:rsid w:val="00DC043C"/>
    <w:rsid w:val="00DC3F20"/>
    <w:rsid w:val="00DC4EB9"/>
    <w:rsid w:val="00DC58F1"/>
    <w:rsid w:val="00DD536B"/>
    <w:rsid w:val="00DD7849"/>
    <w:rsid w:val="00DE1FBA"/>
    <w:rsid w:val="00DE3A04"/>
    <w:rsid w:val="00DE4BE7"/>
    <w:rsid w:val="00DE4FC4"/>
    <w:rsid w:val="00DF08B9"/>
    <w:rsid w:val="00DF1A95"/>
    <w:rsid w:val="00DF2D43"/>
    <w:rsid w:val="00DF30CD"/>
    <w:rsid w:val="00DF3568"/>
    <w:rsid w:val="00DF4FDC"/>
    <w:rsid w:val="00DF5C6E"/>
    <w:rsid w:val="00E010A1"/>
    <w:rsid w:val="00E01AB8"/>
    <w:rsid w:val="00E04E9F"/>
    <w:rsid w:val="00E0530E"/>
    <w:rsid w:val="00E07A2D"/>
    <w:rsid w:val="00E13473"/>
    <w:rsid w:val="00E17EDE"/>
    <w:rsid w:val="00E22ED3"/>
    <w:rsid w:val="00E23334"/>
    <w:rsid w:val="00E23F54"/>
    <w:rsid w:val="00E3169C"/>
    <w:rsid w:val="00E36B3B"/>
    <w:rsid w:val="00E41CB1"/>
    <w:rsid w:val="00E42D2D"/>
    <w:rsid w:val="00E47E2F"/>
    <w:rsid w:val="00E54095"/>
    <w:rsid w:val="00E5638D"/>
    <w:rsid w:val="00E56BFE"/>
    <w:rsid w:val="00E56C9C"/>
    <w:rsid w:val="00E56D15"/>
    <w:rsid w:val="00E56EA0"/>
    <w:rsid w:val="00E63A2F"/>
    <w:rsid w:val="00E6598F"/>
    <w:rsid w:val="00E663A3"/>
    <w:rsid w:val="00E71275"/>
    <w:rsid w:val="00E7358B"/>
    <w:rsid w:val="00E74822"/>
    <w:rsid w:val="00E828A2"/>
    <w:rsid w:val="00E83D8F"/>
    <w:rsid w:val="00E83EF4"/>
    <w:rsid w:val="00E916A4"/>
    <w:rsid w:val="00E937CC"/>
    <w:rsid w:val="00E95889"/>
    <w:rsid w:val="00EA0CA8"/>
    <w:rsid w:val="00EA0CC6"/>
    <w:rsid w:val="00EA0D43"/>
    <w:rsid w:val="00EA4E31"/>
    <w:rsid w:val="00EA71B8"/>
    <w:rsid w:val="00EB0E97"/>
    <w:rsid w:val="00EB2EE8"/>
    <w:rsid w:val="00EB55EE"/>
    <w:rsid w:val="00EC5492"/>
    <w:rsid w:val="00EC60C3"/>
    <w:rsid w:val="00EC6177"/>
    <w:rsid w:val="00ED31D8"/>
    <w:rsid w:val="00ED7899"/>
    <w:rsid w:val="00EE4587"/>
    <w:rsid w:val="00EE64A6"/>
    <w:rsid w:val="00F029F4"/>
    <w:rsid w:val="00F1019B"/>
    <w:rsid w:val="00F12015"/>
    <w:rsid w:val="00F12534"/>
    <w:rsid w:val="00F12A3C"/>
    <w:rsid w:val="00F13B18"/>
    <w:rsid w:val="00F13E7F"/>
    <w:rsid w:val="00F15EA9"/>
    <w:rsid w:val="00F21014"/>
    <w:rsid w:val="00F2476E"/>
    <w:rsid w:val="00F3372D"/>
    <w:rsid w:val="00F421AF"/>
    <w:rsid w:val="00F43838"/>
    <w:rsid w:val="00F542D6"/>
    <w:rsid w:val="00F56479"/>
    <w:rsid w:val="00F56610"/>
    <w:rsid w:val="00F5768E"/>
    <w:rsid w:val="00F602A3"/>
    <w:rsid w:val="00F60F79"/>
    <w:rsid w:val="00F610DE"/>
    <w:rsid w:val="00F624DD"/>
    <w:rsid w:val="00F735DE"/>
    <w:rsid w:val="00F7584E"/>
    <w:rsid w:val="00F75DDA"/>
    <w:rsid w:val="00F7712B"/>
    <w:rsid w:val="00F77784"/>
    <w:rsid w:val="00F87653"/>
    <w:rsid w:val="00F92368"/>
    <w:rsid w:val="00F94ACB"/>
    <w:rsid w:val="00F95C17"/>
    <w:rsid w:val="00FA194B"/>
    <w:rsid w:val="00FA2ED4"/>
    <w:rsid w:val="00FA3C20"/>
    <w:rsid w:val="00FA4FF3"/>
    <w:rsid w:val="00FA50B9"/>
    <w:rsid w:val="00FA5AC1"/>
    <w:rsid w:val="00FB1B76"/>
    <w:rsid w:val="00FB5A68"/>
    <w:rsid w:val="00FC0CF9"/>
    <w:rsid w:val="00FC2092"/>
    <w:rsid w:val="00FC30EE"/>
    <w:rsid w:val="00FC324A"/>
    <w:rsid w:val="00FD0A45"/>
    <w:rsid w:val="00FD22E2"/>
    <w:rsid w:val="00FD3FE6"/>
    <w:rsid w:val="00FD4F0A"/>
    <w:rsid w:val="00FD7DEC"/>
    <w:rsid w:val="00FE1D52"/>
    <w:rsid w:val="00FE209B"/>
    <w:rsid w:val="00FE224B"/>
    <w:rsid w:val="00FE2682"/>
    <w:rsid w:val="00FE5706"/>
    <w:rsid w:val="00FE58CE"/>
    <w:rsid w:val="00FE6EF9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350BE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qFormat/>
    <w:rsid w:val="00D96A2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7">
    <w:name w:val="header"/>
    <w:basedOn w:val="a"/>
    <w:link w:val="a8"/>
    <w:uiPriority w:val="99"/>
    <w:rsid w:val="00D820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20CB"/>
  </w:style>
  <w:style w:type="paragraph" w:styleId="a9">
    <w:name w:val="footer"/>
    <w:basedOn w:val="a"/>
    <w:link w:val="aa"/>
    <w:rsid w:val="00D820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820CB"/>
  </w:style>
  <w:style w:type="character" w:styleId="ab">
    <w:name w:val="Hyperlink"/>
    <w:basedOn w:val="a0"/>
    <w:uiPriority w:val="99"/>
    <w:unhideWhenUsed/>
    <w:rsid w:val="00CE10F6"/>
    <w:rPr>
      <w:color w:val="0000FF"/>
      <w:u w:val="single"/>
    </w:rPr>
  </w:style>
  <w:style w:type="character" w:customStyle="1" w:styleId="frgu-content-accordeon">
    <w:name w:val="frgu-content-accordeon"/>
    <w:basedOn w:val="a0"/>
    <w:rsid w:val="00CE10F6"/>
  </w:style>
  <w:style w:type="paragraph" w:customStyle="1" w:styleId="ConsPlusNonformat">
    <w:name w:val="ConsPlusNonformat"/>
    <w:rsid w:val="00342E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71154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E0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E04CD"/>
    <w:rPr>
      <w:rFonts w:ascii="Courier New" w:hAnsi="Courier New" w:cs="Courier New"/>
    </w:rPr>
  </w:style>
  <w:style w:type="paragraph" w:styleId="ad">
    <w:name w:val="List"/>
    <w:basedOn w:val="a"/>
    <w:rsid w:val="009E6699"/>
    <w:pPr>
      <w:suppressAutoHyphens/>
      <w:spacing w:after="120"/>
    </w:pPr>
    <w:rPr>
      <w:rFonts w:cs="Lucida Sans"/>
      <w:lang w:eastAsia="ar-SA"/>
    </w:rPr>
  </w:style>
  <w:style w:type="paragraph" w:styleId="ae">
    <w:name w:val="Body Text"/>
    <w:basedOn w:val="a"/>
    <w:link w:val="af"/>
    <w:rsid w:val="009E6699"/>
    <w:pPr>
      <w:spacing w:after="120"/>
    </w:pPr>
  </w:style>
  <w:style w:type="character" w:customStyle="1" w:styleId="af">
    <w:name w:val="Основной текст Знак"/>
    <w:basedOn w:val="a0"/>
    <w:link w:val="ae"/>
    <w:rsid w:val="009E6699"/>
  </w:style>
  <w:style w:type="paragraph" w:styleId="af0">
    <w:name w:val="No Spacing"/>
    <w:link w:val="af1"/>
    <w:uiPriority w:val="1"/>
    <w:qFormat/>
    <w:rsid w:val="00FB1B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Без интервала Знак"/>
    <w:basedOn w:val="a0"/>
    <w:link w:val="af0"/>
    <w:uiPriority w:val="1"/>
    <w:rsid w:val="00FB1B7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\Desktop\post_glava_kam_ur_gor_okr_27072020_g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F01C-1608-4C65-9D65-ADDCD17B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post_glava_kam_ur_gor_okr_27072020_gost</Template>
  <TotalTime>3149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Настя</cp:lastModifiedBy>
  <cp:revision>770</cp:revision>
  <cp:lastPrinted>2024-10-30T03:25:00Z</cp:lastPrinted>
  <dcterms:created xsi:type="dcterms:W3CDTF">2022-06-30T06:41:00Z</dcterms:created>
  <dcterms:modified xsi:type="dcterms:W3CDTF">2024-10-30T03:25:00Z</dcterms:modified>
</cp:coreProperties>
</file>